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C" w:rsidRPr="00B921C5" w:rsidRDefault="0043367C" w:rsidP="00B921C5">
      <w:pPr>
        <w:spacing w:after="0" w:line="240" w:lineRule="auto"/>
        <w:ind w:left="120"/>
        <w:jc w:val="center"/>
        <w:rPr>
          <w:lang w:val="ru-RU"/>
        </w:rPr>
      </w:pPr>
      <w:bookmarkStart w:id="0" w:name="block-20842381"/>
      <w:bookmarkEnd w:id="0"/>
      <w:r w:rsidRPr="00B921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367C" w:rsidRPr="00B921C5" w:rsidRDefault="0043367C" w:rsidP="00B921C5">
      <w:pPr>
        <w:spacing w:after="0" w:line="240" w:lineRule="auto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bookmarkEnd w:id="1"/>
      <w:r w:rsidRPr="00B921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 ‌‌</w:t>
      </w:r>
    </w:p>
    <w:p w:rsidR="0043367C" w:rsidRPr="00B921C5" w:rsidRDefault="0043367C" w:rsidP="00B921C5">
      <w:pPr>
        <w:spacing w:after="0" w:line="240" w:lineRule="auto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bookmarkEnd w:id="2"/>
      <w:r w:rsidRPr="00B921C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области‌</w:t>
      </w:r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</w:p>
    <w:p w:rsidR="0043367C" w:rsidRDefault="0043367C" w:rsidP="00B921C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"Новосамарская ООШ"</w:t>
      </w:r>
    </w:p>
    <w:p w:rsidR="0043367C" w:rsidRDefault="0043367C" w:rsidP="00B921C5">
      <w:pPr>
        <w:spacing w:after="0" w:line="240" w:lineRule="auto"/>
        <w:ind w:left="120"/>
        <w:jc w:val="center"/>
      </w:pPr>
    </w:p>
    <w:p w:rsidR="0043367C" w:rsidRDefault="0043367C" w:rsidP="00B921C5">
      <w:pPr>
        <w:spacing w:after="0"/>
        <w:ind w:left="120"/>
        <w:jc w:val="center"/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14.1pt;width:292.4pt;height:141.45pt;z-index:-251658240">
            <v:imagedata r:id="rId5" o:title=""/>
          </v:shape>
        </w:pict>
      </w:r>
    </w:p>
    <w:p w:rsidR="0043367C" w:rsidRDefault="0043367C" w:rsidP="00B921C5">
      <w:pPr>
        <w:spacing w:after="0"/>
        <w:ind w:left="120"/>
        <w:jc w:val="center"/>
      </w:pPr>
    </w:p>
    <w:p w:rsidR="0043367C" w:rsidRDefault="0043367C" w:rsidP="00B921C5">
      <w:pPr>
        <w:spacing w:after="0"/>
        <w:ind w:left="120"/>
        <w:jc w:val="center"/>
      </w:pPr>
    </w:p>
    <w:p w:rsidR="0043367C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‌</w:t>
      </w: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 w:line="408" w:lineRule="auto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367C" w:rsidRPr="00B921C5" w:rsidRDefault="0043367C" w:rsidP="00B921C5">
      <w:pPr>
        <w:spacing w:after="0" w:line="408" w:lineRule="auto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2780372)</w:t>
      </w: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 w:line="408" w:lineRule="auto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3367C" w:rsidRPr="00B921C5" w:rsidRDefault="0043367C" w:rsidP="00B921C5">
      <w:pPr>
        <w:spacing w:after="0" w:line="408" w:lineRule="auto"/>
        <w:ind w:left="120"/>
        <w:jc w:val="center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</w:p>
    <w:p w:rsidR="0043367C" w:rsidRDefault="0043367C" w:rsidP="00B921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bookmarkEnd w:id="3"/>
      <w:r w:rsidRPr="00B921C5">
        <w:rPr>
          <w:rFonts w:ascii="Times New Roman" w:hAnsi="Times New Roman"/>
          <w:b/>
          <w:color w:val="000000"/>
          <w:sz w:val="28"/>
          <w:lang w:val="ru-RU"/>
        </w:rPr>
        <w:t>с.Новосамарск‌</w:t>
      </w:r>
    </w:p>
    <w:p w:rsidR="0043367C" w:rsidRPr="00B921C5" w:rsidRDefault="0043367C" w:rsidP="00B921C5">
      <w:pPr>
        <w:spacing w:after="0"/>
        <w:ind w:left="120"/>
        <w:jc w:val="center"/>
        <w:rPr>
          <w:lang w:val="ru-RU"/>
        </w:rPr>
      </w:pPr>
      <w:bookmarkStart w:id="4" w:name="62614f64-10de-4f5c-96b5-e9621fb5538a"/>
      <w:bookmarkEnd w:id="4"/>
      <w:r w:rsidRPr="00B921C5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rPr>
          <w:lang w:val="ru-RU"/>
        </w:rPr>
        <w:sectPr w:rsidR="0043367C" w:rsidRPr="00B921C5">
          <w:pgSz w:w="11906" w:h="16383"/>
          <w:pgMar w:top="1134" w:right="850" w:bottom="1134" w:left="1701" w:header="720" w:footer="720" w:gutter="0"/>
          <w:cols w:space="720"/>
        </w:sect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bookmarkStart w:id="5" w:name="block-20842378"/>
      <w:bookmarkEnd w:id="5"/>
      <w:r w:rsidRPr="00B921C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bookmarkEnd w:id="6"/>
      <w:r w:rsidRPr="00B921C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</w:p>
    <w:p w:rsidR="0043367C" w:rsidRPr="00B921C5" w:rsidRDefault="0043367C">
      <w:pPr>
        <w:rPr>
          <w:lang w:val="ru-RU"/>
        </w:rPr>
        <w:sectPr w:rsidR="0043367C" w:rsidRPr="00B921C5">
          <w:pgSz w:w="11906" w:h="16383"/>
          <w:pgMar w:top="1134" w:right="850" w:bottom="1134" w:left="1701" w:header="720" w:footer="720" w:gutter="0"/>
          <w:cols w:space="720"/>
        </w:sect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bookmarkStart w:id="7" w:name="block-20842382"/>
      <w:bookmarkEnd w:id="7"/>
      <w:r w:rsidRPr="00B921C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3367C" w:rsidRPr="00B921C5" w:rsidRDefault="0043367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spacing w:after="0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367C" w:rsidRPr="00194157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194157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3367C" w:rsidRPr="00B921C5" w:rsidRDefault="0043367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3367C" w:rsidRPr="00B921C5" w:rsidRDefault="0043367C">
      <w:pPr>
        <w:spacing w:after="0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921C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3367C" w:rsidRPr="00B921C5" w:rsidRDefault="0043367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43367C" w:rsidRPr="00B921C5" w:rsidRDefault="0043367C">
      <w:pPr>
        <w:spacing w:after="0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3367C" w:rsidRPr="00194157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19415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921C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3367C" w:rsidRPr="00B921C5" w:rsidRDefault="0043367C">
      <w:pPr>
        <w:rPr>
          <w:lang w:val="ru-RU"/>
        </w:rPr>
        <w:sectPr w:rsidR="0043367C" w:rsidRPr="00B921C5">
          <w:pgSz w:w="11906" w:h="16383"/>
          <w:pgMar w:top="1134" w:right="850" w:bottom="1134" w:left="1701" w:header="720" w:footer="720" w:gutter="0"/>
          <w:cols w:space="720"/>
        </w:sect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bookmarkStart w:id="11" w:name="block-20842379"/>
      <w:bookmarkEnd w:id="11"/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  <w:r w:rsidRPr="00B921C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921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367C" w:rsidRPr="00B921C5" w:rsidRDefault="00433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367C" w:rsidRPr="00B921C5" w:rsidRDefault="00433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367C" w:rsidRDefault="0043367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3367C" w:rsidRPr="00B921C5" w:rsidRDefault="00433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367C" w:rsidRPr="00B921C5" w:rsidRDefault="004336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43367C" w:rsidRPr="00B921C5" w:rsidRDefault="0043367C">
      <w:pPr>
        <w:spacing w:after="0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367C" w:rsidRDefault="0043367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367C" w:rsidRDefault="0043367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367C" w:rsidRPr="00B921C5" w:rsidRDefault="004336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367C" w:rsidRPr="00B921C5" w:rsidRDefault="004336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367C" w:rsidRDefault="0043367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3367C" w:rsidRPr="00B921C5" w:rsidRDefault="00433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3367C" w:rsidRPr="00B921C5" w:rsidRDefault="00433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367C" w:rsidRPr="00B921C5" w:rsidRDefault="00433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367C" w:rsidRPr="00B921C5" w:rsidRDefault="00433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367C" w:rsidRPr="00B921C5" w:rsidRDefault="00433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3367C" w:rsidRPr="00B921C5" w:rsidRDefault="004336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3367C" w:rsidRPr="00B921C5" w:rsidRDefault="004336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367C" w:rsidRPr="00B921C5" w:rsidRDefault="00433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3367C" w:rsidRPr="00B921C5" w:rsidRDefault="00433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367C" w:rsidRPr="00B921C5" w:rsidRDefault="00433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3367C" w:rsidRPr="00B921C5" w:rsidRDefault="004336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367C" w:rsidRPr="00B921C5" w:rsidRDefault="0043367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3367C" w:rsidRPr="00B921C5" w:rsidRDefault="0043367C">
      <w:pPr>
        <w:spacing w:after="0"/>
        <w:ind w:left="120"/>
        <w:rPr>
          <w:lang w:val="ru-RU"/>
        </w:rPr>
      </w:pPr>
    </w:p>
    <w:p w:rsidR="0043367C" w:rsidRPr="00B921C5" w:rsidRDefault="0043367C">
      <w:pPr>
        <w:spacing w:after="0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1C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21C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1C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3367C" w:rsidRPr="00B921C5" w:rsidRDefault="0043367C">
      <w:pPr>
        <w:spacing w:after="0" w:line="264" w:lineRule="auto"/>
        <w:ind w:left="12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1C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21C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921C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3367C" w:rsidRPr="00B921C5" w:rsidRDefault="0043367C">
      <w:pPr>
        <w:spacing w:after="0" w:line="264" w:lineRule="auto"/>
        <w:ind w:firstLine="600"/>
        <w:jc w:val="both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3367C" w:rsidRPr="00B921C5" w:rsidRDefault="0043367C">
      <w:pPr>
        <w:rPr>
          <w:lang w:val="ru-RU"/>
        </w:rPr>
        <w:sectPr w:rsidR="0043367C" w:rsidRPr="00B921C5">
          <w:pgSz w:w="11906" w:h="16383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bookmarkStart w:id="16" w:name="block-20842380"/>
      <w:bookmarkEnd w:id="16"/>
      <w:r w:rsidRPr="00B921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22"/>
      </w:tblGrid>
      <w:tr w:rsidR="0043367C" w:rsidRPr="00FA57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son/5000/start/189908/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son/6263/start/160876/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son/4215/start/182056/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son/4997/start/189948/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922"/>
      </w:tblGrid>
      <w:tr w:rsidR="0043367C" w:rsidRPr="00FA57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1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son/6263/start/160876/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1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son/4997/start/189948/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1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son/4051/start/189928/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1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son/4215/start/182056/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1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son/5000/start/189908/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43367C" w:rsidRPr="00FA57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43367C" w:rsidRPr="00FA57A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bookmarkStart w:id="17" w:name="block-20842383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46"/>
        <w:gridCol w:w="3948"/>
        <w:gridCol w:w="1296"/>
        <w:gridCol w:w="1841"/>
        <w:gridCol w:w="1910"/>
        <w:gridCol w:w="1214"/>
        <w:gridCol w:w="2885"/>
      </w:tblGrid>
      <w:tr w:rsidR="0043367C" w:rsidRPr="00FA57A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2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2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2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3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3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3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3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hyperlink r:id="rId3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3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3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hyperlink r:id="rId4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4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hyperlink r:id="rId5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5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5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5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hyperlink r:id="rId5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hyperlink r:id="rId5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3"/>
        <w:gridCol w:w="3986"/>
        <w:gridCol w:w="1283"/>
        <w:gridCol w:w="1841"/>
        <w:gridCol w:w="1910"/>
        <w:gridCol w:w="1212"/>
        <w:gridCol w:w="2885"/>
      </w:tblGrid>
      <w:tr w:rsidR="0043367C" w:rsidRPr="00FA57A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hyperlink r:id="rId6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6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6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6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6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Инфоурок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367C" w:rsidRPr="00FA57AC" w:rsidRDefault="0043367C" w:rsidP="00B921C5">
            <w:pPr>
              <w:spacing w:after="0"/>
            </w:pPr>
            <w:hyperlink r:id="rId6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7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7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7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7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Инфоурок </w:t>
            </w:r>
            <w:hyperlink r:id="rId7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7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7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hyperlink r:id="rId7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8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8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8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8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hyperlink r:id="rId8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8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Открытый урок</w:t>
            </w:r>
            <w:r w:rsidRPr="00FA57AC">
              <w:rPr>
                <w:lang w:val="ru-RU"/>
              </w:rPr>
              <w:t xml:space="preserve"> </w:t>
            </w:r>
            <w:hyperlink r:id="rId9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hyperlink r:id="rId9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9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9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hyperlink r:id="rId9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Открытый урок</w:t>
            </w:r>
            <w:r w:rsidRPr="00FA57AC">
              <w:rPr>
                <w:lang w:val="ru-RU"/>
              </w:rPr>
              <w:t xml:space="preserve"> </w:t>
            </w:r>
            <w:hyperlink r:id="rId9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Открытая сеть работников образования</w:t>
            </w:r>
            <w:r w:rsidRPr="00FA57AC">
              <w:rPr>
                <w:lang w:val="ru-RU"/>
              </w:rPr>
              <w:t xml:space="preserve"> </w:t>
            </w:r>
            <w:hyperlink r:id="rId9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 w:rsidP="00B921C5">
            <w:pPr>
              <w:spacing w:after="0"/>
              <w:ind w:left="135"/>
              <w:rPr>
                <w:lang w:val="ru-RU"/>
              </w:rPr>
            </w:pPr>
            <w:hyperlink r:id="rId9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6"/>
        <w:gridCol w:w="4496"/>
        <w:gridCol w:w="1139"/>
        <w:gridCol w:w="1841"/>
        <w:gridCol w:w="1910"/>
        <w:gridCol w:w="1212"/>
        <w:gridCol w:w="2726"/>
      </w:tblGrid>
      <w:tr w:rsidR="0043367C" w:rsidRPr="00FA57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8"/>
        <w:gridCol w:w="4145"/>
        <w:gridCol w:w="1288"/>
        <w:gridCol w:w="1841"/>
        <w:gridCol w:w="1910"/>
        <w:gridCol w:w="1212"/>
        <w:gridCol w:w="2726"/>
      </w:tblGrid>
      <w:tr w:rsidR="0043367C" w:rsidRPr="00FA57A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367C" w:rsidRPr="00FA57AC" w:rsidRDefault="0043367C"/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367C" w:rsidRPr="0036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FA57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A57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367C" w:rsidRPr="00FA57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rPr>
                <w:lang w:val="ru-RU"/>
              </w:rPr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>
            <w:pPr>
              <w:spacing w:after="0"/>
              <w:ind w:left="135"/>
              <w:jc w:val="center"/>
            </w:pPr>
            <w:r w:rsidRPr="00FA57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367C" w:rsidRPr="00FA57AC" w:rsidRDefault="0043367C"/>
        </w:tc>
      </w:tr>
    </w:tbl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Default="0043367C">
      <w:pPr>
        <w:sectPr w:rsidR="00433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367C" w:rsidRPr="00194157" w:rsidRDefault="0043367C" w:rsidP="00194157">
      <w:pPr>
        <w:spacing w:after="0" w:line="240" w:lineRule="auto"/>
        <w:ind w:left="120"/>
        <w:rPr>
          <w:lang w:val="ru-RU"/>
        </w:rPr>
      </w:pPr>
      <w:bookmarkStart w:id="18" w:name="block-20842384"/>
      <w:bookmarkEnd w:id="18"/>
      <w:r w:rsidRPr="0019415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3367C" w:rsidRPr="00194157" w:rsidRDefault="0043367C" w:rsidP="00194157">
      <w:pPr>
        <w:spacing w:after="0" w:line="240" w:lineRule="auto"/>
        <w:ind w:left="120"/>
        <w:rPr>
          <w:lang w:val="ru-RU"/>
        </w:rPr>
      </w:pPr>
      <w:r w:rsidRPr="001941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B921C5">
        <w:rPr>
          <w:sz w:val="28"/>
          <w:lang w:val="ru-RU"/>
        </w:rPr>
        <w:br/>
      </w:r>
      <w:bookmarkStart w:id="19" w:name="db50a40d-f8ae-4e5d-8e70-919f427dc0ce"/>
      <w:bookmarkEnd w:id="19"/>
      <w:r w:rsidRPr="00B921C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«Просвещение»‌​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Рабочие программы. Предметная линия учебников под редакцией Б.М. Неменского.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B921C5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B921C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B921C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B921C5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B921C5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B921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B921C5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B921C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B921C5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B921C5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B921C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B921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B921C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B921C5">
        <w:rPr>
          <w:rFonts w:ascii="Times New Roman" w:hAnsi="Times New Roman"/>
          <w:color w:val="000000"/>
          <w:sz w:val="28"/>
          <w:lang w:val="ru-RU"/>
        </w:rPr>
        <w:t>4944182029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B921C5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B921C5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B921C5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B921C5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B921C5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B921C5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B921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B921C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B921C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B921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B921C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B921C5">
        <w:rPr>
          <w:rFonts w:ascii="Times New Roman" w:hAnsi="Times New Roman"/>
          <w:color w:val="000000"/>
          <w:sz w:val="28"/>
          <w:lang w:val="ru-RU"/>
        </w:rPr>
        <w:t>747965521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Ты изображаешь, украшаешь и строишь. 1-4 класс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B921C5">
        <w:rPr>
          <w:sz w:val="28"/>
          <w:lang w:val="ru-RU"/>
        </w:rPr>
        <w:br/>
      </w:r>
      <w:r w:rsidRPr="00B921C5">
        <w:rPr>
          <w:sz w:val="28"/>
          <w:lang w:val="ru-RU"/>
        </w:rPr>
        <w:br/>
      </w:r>
      <w:bookmarkStart w:id="20" w:name="27f88a84-cde6-45cc-9a12-309dd9b67dab"/>
      <w:bookmarkEnd w:id="20"/>
      <w:r w:rsidRPr="00B921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367C" w:rsidRPr="00B921C5" w:rsidRDefault="0043367C" w:rsidP="00194157">
      <w:pPr>
        <w:spacing w:after="0" w:line="240" w:lineRule="auto"/>
        <w:ind w:left="120"/>
        <w:rPr>
          <w:lang w:val="ru-RU"/>
        </w:rPr>
      </w:pPr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  <w:r w:rsidRPr="00B921C5">
        <w:rPr>
          <w:rFonts w:ascii="Times New Roman" w:hAnsi="Times New Roman"/>
          <w:color w:val="333333"/>
          <w:sz w:val="28"/>
          <w:lang w:val="ru-RU"/>
        </w:rPr>
        <w:t>​‌</w:t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21C5">
        <w:rPr>
          <w:rFonts w:ascii="Times New Roman" w:hAnsi="Times New Roman"/>
          <w:color w:val="000000"/>
          <w:sz w:val="28"/>
          <w:lang w:val="ru-RU"/>
        </w:rPr>
        <w:t>/7/2/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B921C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B921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B921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B921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B921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B921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B921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B921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B921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B921C5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B921C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B921C5">
        <w:rPr>
          <w:rFonts w:ascii="Times New Roman" w:hAnsi="Times New Roman"/>
          <w:color w:val="000000"/>
          <w:sz w:val="28"/>
          <w:lang w:val="ru-RU"/>
        </w:rPr>
        <w:t>226595869</w:t>
      </w:r>
      <w:r w:rsidRPr="00B921C5">
        <w:rPr>
          <w:sz w:val="28"/>
          <w:lang w:val="ru-RU"/>
        </w:rPr>
        <w:br/>
      </w:r>
      <w:r w:rsidRPr="00B921C5">
        <w:rPr>
          <w:sz w:val="28"/>
          <w:lang w:val="ru-RU"/>
        </w:rPr>
        <w:br/>
      </w:r>
      <w:r w:rsidRPr="00B921C5">
        <w:rPr>
          <w:rFonts w:ascii="Times New Roman" w:hAnsi="Times New Roman"/>
          <w:color w:val="000000"/>
          <w:sz w:val="28"/>
          <w:lang w:val="ru-RU"/>
        </w:rPr>
        <w:t xml:space="preserve"> ФГБНУ Институт стратегии развития образования Российской академии образования</w:t>
      </w:r>
      <w:r w:rsidRPr="00B921C5">
        <w:rPr>
          <w:sz w:val="28"/>
          <w:lang w:val="ru-RU"/>
        </w:rPr>
        <w:br/>
      </w:r>
      <w:r w:rsidRPr="00B921C5">
        <w:rPr>
          <w:sz w:val="28"/>
          <w:lang w:val="ru-RU"/>
        </w:rPr>
        <w:br/>
      </w:r>
      <w:bookmarkStart w:id="21" w:name="e2d6e2bf-4893-4145-be02-d49817b4b26f"/>
      <w:bookmarkEnd w:id="21"/>
      <w:r w:rsidRPr="00B921C5">
        <w:rPr>
          <w:rFonts w:ascii="Times New Roman" w:hAnsi="Times New Roman"/>
          <w:color w:val="333333"/>
          <w:sz w:val="28"/>
          <w:lang w:val="ru-RU"/>
        </w:rPr>
        <w:t>‌</w:t>
      </w:r>
      <w:r w:rsidRPr="00B921C5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43367C" w:rsidRPr="00B921C5" w:rsidSect="000B22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497"/>
    <w:multiLevelType w:val="multilevel"/>
    <w:tmpl w:val="0BAAC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A2200A"/>
    <w:multiLevelType w:val="multilevel"/>
    <w:tmpl w:val="A44A4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1C077B"/>
    <w:multiLevelType w:val="multilevel"/>
    <w:tmpl w:val="2C0AC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1D00808"/>
    <w:multiLevelType w:val="multilevel"/>
    <w:tmpl w:val="9E06B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4117C9"/>
    <w:multiLevelType w:val="multilevel"/>
    <w:tmpl w:val="65340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45201B"/>
    <w:multiLevelType w:val="multilevel"/>
    <w:tmpl w:val="C4C40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26B"/>
    <w:rsid w:val="000B226B"/>
    <w:rsid w:val="000D4161"/>
    <w:rsid w:val="000E6D86"/>
    <w:rsid w:val="00194157"/>
    <w:rsid w:val="0036508D"/>
    <w:rsid w:val="003A18C5"/>
    <w:rsid w:val="0043367C"/>
    <w:rsid w:val="00472195"/>
    <w:rsid w:val="0086502D"/>
    <w:rsid w:val="00A536C7"/>
    <w:rsid w:val="00B921C5"/>
    <w:rsid w:val="00C53FFE"/>
    <w:rsid w:val="00FA57AC"/>
    <w:rsid w:val="00FB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B226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22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hyperlink" Target="https://m.edsoo.ru/8a14ba1c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nsportal.ru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resh.edu.ru/subject/7/2/" TargetMode="External"/><Relationship Id="rId89" Type="http://schemas.openxmlformats.org/officeDocument/2006/relationships/hyperlink" Target="https://resh.edu.ru/subject/7/2/" TargetMode="External"/><Relationship Id="rId112" Type="http://schemas.openxmlformats.org/officeDocument/2006/relationships/hyperlink" Target="https://m.edsoo.ru/8a14b490" TargetMode="External"/><Relationship Id="rId133" Type="http://schemas.openxmlformats.org/officeDocument/2006/relationships/hyperlink" Target="https://m.edsoo.ru/8a14a45a" TargetMode="External"/><Relationship Id="rId138" Type="http://schemas.openxmlformats.org/officeDocument/2006/relationships/hyperlink" Target="https://m.edsoo.ru/8a14fe78" TargetMode="External"/><Relationship Id="rId154" Type="http://schemas.openxmlformats.org/officeDocument/2006/relationships/hyperlink" Target="https://m.edsoo.ru/8a14db64" TargetMode="External"/><Relationship Id="rId159" Type="http://schemas.openxmlformats.org/officeDocument/2006/relationships/hyperlink" Target="https://m.edsoo.ru/8a14e302" TargetMode="External"/><Relationship Id="rId175" Type="http://schemas.openxmlformats.org/officeDocument/2006/relationships/hyperlink" Target="https://m.edsoo.ru/8a14faa4" TargetMode="External"/><Relationship Id="rId170" Type="http://schemas.openxmlformats.org/officeDocument/2006/relationships/hyperlink" Target="https://m.edsoo.ru/8a15131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94d8" TargetMode="Externa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nsportal.ru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.edsoo.ru/8a14a932" TargetMode="External"/><Relationship Id="rId123" Type="http://schemas.openxmlformats.org/officeDocument/2006/relationships/hyperlink" Target="https://m.edsoo.ru/8a14982a" TargetMode="External"/><Relationship Id="rId128" Type="http://schemas.openxmlformats.org/officeDocument/2006/relationships/hyperlink" Target="https://m.edsoo.ru/8a14d0d8" TargetMode="External"/><Relationship Id="rId144" Type="http://schemas.openxmlformats.org/officeDocument/2006/relationships/hyperlink" Target="https://m.edsoo.ru/8a14eafa" TargetMode="External"/><Relationship Id="rId149" Type="http://schemas.openxmlformats.org/officeDocument/2006/relationships/hyperlink" Target="https://m.edsoo.ru/8a14ede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nsportal.ru/" TargetMode="External"/><Relationship Id="rId95" Type="http://schemas.openxmlformats.org/officeDocument/2006/relationships/hyperlink" Target="https://resh.edu.ru/subject/7/2/" TargetMode="External"/><Relationship Id="rId160" Type="http://schemas.openxmlformats.org/officeDocument/2006/relationships/hyperlink" Target="https://m.edsoo.ru/8a151a7a" TargetMode="External"/><Relationship Id="rId165" Type="http://schemas.openxmlformats.org/officeDocument/2006/relationships/hyperlink" Target="https://m.edsoo.ru/8a151a7a" TargetMode="External"/><Relationship Id="rId181" Type="http://schemas.openxmlformats.org/officeDocument/2006/relationships/hyperlink" Target="https://m.edsoo.ru/8a14e4c4" TargetMode="External"/><Relationship Id="rId186" Type="http://schemas.openxmlformats.org/officeDocument/2006/relationships/hyperlink" Target="https://m.edsoo.ru/8a14e30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7/2/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s://nsportal.ru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m.edsoo.ru/8a14b6e8" TargetMode="External"/><Relationship Id="rId118" Type="http://schemas.openxmlformats.org/officeDocument/2006/relationships/hyperlink" Target="https://m.edsoo.ru/8a14bd46" TargetMode="External"/><Relationship Id="rId134" Type="http://schemas.openxmlformats.org/officeDocument/2006/relationships/hyperlink" Target="https://m.edsoo.ru/8a149abe" TargetMode="External"/><Relationship Id="rId139" Type="http://schemas.openxmlformats.org/officeDocument/2006/relationships/hyperlink" Target="https://m.edsoo.ru/8a14d4ca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nsportal.ru/" TargetMode="External"/><Relationship Id="rId150" Type="http://schemas.openxmlformats.org/officeDocument/2006/relationships/hyperlink" Target="https://m.edsoo.ru/8a14e302" TargetMode="External"/><Relationship Id="rId155" Type="http://schemas.openxmlformats.org/officeDocument/2006/relationships/hyperlink" Target="https://m.edsoo.ru/8a14d7b8" TargetMode="External"/><Relationship Id="rId171" Type="http://schemas.openxmlformats.org/officeDocument/2006/relationships/hyperlink" Target="https://m.edsoo.ru/8a14e302" TargetMode="External"/><Relationship Id="rId176" Type="http://schemas.openxmlformats.org/officeDocument/2006/relationships/hyperlink" Target="https://m.edsoo.ru/8a150a80" TargetMode="External"/><Relationship Id="rId12" Type="http://schemas.openxmlformats.org/officeDocument/2006/relationships/hyperlink" Target="https://resh.edu.ru/subject/les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nsportal.ru/" TargetMode="External"/><Relationship Id="rId38" Type="http://schemas.openxmlformats.org/officeDocument/2006/relationships/hyperlink" Target="https://nsportal.ru/" TargetMode="External"/><Relationship Id="rId59" Type="http://schemas.openxmlformats.org/officeDocument/2006/relationships/hyperlink" Target="https://nsportal.ru/" TargetMode="External"/><Relationship Id="rId103" Type="http://schemas.openxmlformats.org/officeDocument/2006/relationships/hyperlink" Target="https://m.edsoo.ru/8a14af2c" TargetMode="External"/><Relationship Id="rId108" Type="http://schemas.openxmlformats.org/officeDocument/2006/relationships/hyperlink" Target="https://m.edsoo.ru/8a14c0e8" TargetMode="External"/><Relationship Id="rId124" Type="http://schemas.openxmlformats.org/officeDocument/2006/relationships/hyperlink" Target="https://m.edsoo.ru/8a14a626" TargetMode="External"/><Relationship Id="rId129" Type="http://schemas.openxmlformats.org/officeDocument/2006/relationships/hyperlink" Target="https://m.edsoo.ru/8a14ca48" TargetMode="External"/><Relationship Id="rId54" Type="http://schemas.openxmlformats.org/officeDocument/2006/relationships/hyperlink" Target="https://nsportal.ru/" TargetMode="External"/><Relationship Id="rId70" Type="http://schemas.openxmlformats.org/officeDocument/2006/relationships/hyperlink" Target="https://nsportal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urok.1sept.ru/" TargetMode="External"/><Relationship Id="rId96" Type="http://schemas.openxmlformats.org/officeDocument/2006/relationships/hyperlink" Target="https://urok.1sept.ru/" TargetMode="External"/><Relationship Id="rId140" Type="http://schemas.openxmlformats.org/officeDocument/2006/relationships/hyperlink" Target="https://m.edsoo.ru/8a14dd4e" TargetMode="External"/><Relationship Id="rId145" Type="http://schemas.openxmlformats.org/officeDocument/2006/relationships/hyperlink" Target="https://m.edsoo.ru/8a14d4ca" TargetMode="External"/><Relationship Id="rId161" Type="http://schemas.openxmlformats.org/officeDocument/2006/relationships/hyperlink" Target="https://m.edsoo.ru/8a151318" TargetMode="External"/><Relationship Id="rId166" Type="http://schemas.openxmlformats.org/officeDocument/2006/relationships/hyperlink" Target="https://m.edsoo.ru/8a151318" TargetMode="External"/><Relationship Id="rId182" Type="http://schemas.openxmlformats.org/officeDocument/2006/relationships/hyperlink" Target="https://m.edsoo.ru/8a14e302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nsportal.ru/" TargetMode="External"/><Relationship Id="rId49" Type="http://schemas.openxmlformats.org/officeDocument/2006/relationships/hyperlink" Target="https://nsportal.ru/" TargetMode="External"/><Relationship Id="rId114" Type="http://schemas.openxmlformats.org/officeDocument/2006/relationships/hyperlink" Target="https://m.edsoo.ru/8a149abe" TargetMode="External"/><Relationship Id="rId119" Type="http://schemas.openxmlformats.org/officeDocument/2006/relationships/hyperlink" Target="https://m.edsoo.ru/8a14a19e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nsportal.ru/" TargetMode="External"/><Relationship Id="rId81" Type="http://schemas.openxmlformats.org/officeDocument/2006/relationships/hyperlink" Target="https://nsportal.ru/" TargetMode="External"/><Relationship Id="rId86" Type="http://schemas.openxmlformats.org/officeDocument/2006/relationships/hyperlink" Target="https://urok.1sept.ru/" TargetMode="External"/><Relationship Id="rId130" Type="http://schemas.openxmlformats.org/officeDocument/2006/relationships/hyperlink" Target="https://m.edsoo.ru/8a149c3a" TargetMode="External"/><Relationship Id="rId135" Type="http://schemas.openxmlformats.org/officeDocument/2006/relationships/hyperlink" Target="https://m.edsoo.ru/8a14a45a" TargetMode="External"/><Relationship Id="rId151" Type="http://schemas.openxmlformats.org/officeDocument/2006/relationships/hyperlink" Target="https://m.edsoo.ru/8a14fcca" TargetMode="External"/><Relationship Id="rId156" Type="http://schemas.openxmlformats.org/officeDocument/2006/relationships/hyperlink" Target="https://m.edsoo.ru/8a14e302" TargetMode="External"/><Relationship Id="rId177" Type="http://schemas.openxmlformats.org/officeDocument/2006/relationships/hyperlink" Target="https://m.edsoo.ru/8a151a7a" TargetMode="External"/><Relationship Id="rId172" Type="http://schemas.openxmlformats.org/officeDocument/2006/relationships/hyperlink" Target="https://m.edsoo.ru/8a151584" TargetMode="External"/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m.edsoo.ru/8a14929e" TargetMode="External"/><Relationship Id="rId34" Type="http://schemas.openxmlformats.org/officeDocument/2006/relationships/hyperlink" Target="https://nsportal.ru/" TargetMode="External"/><Relationship Id="rId50" Type="http://schemas.openxmlformats.org/officeDocument/2006/relationships/hyperlink" Target="https://urok.1sept.ru/" TargetMode="External"/><Relationship Id="rId55" Type="http://schemas.openxmlformats.org/officeDocument/2006/relationships/hyperlink" Target="https://nsportal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m.edsoo.ru/8a14b166" TargetMode="External"/><Relationship Id="rId120" Type="http://schemas.openxmlformats.org/officeDocument/2006/relationships/hyperlink" Target="https://m.edsoo.ru/8a14a45a" TargetMode="External"/><Relationship Id="rId125" Type="http://schemas.openxmlformats.org/officeDocument/2006/relationships/hyperlink" Target="https://m.edsoo.ru/8a14a45a" TargetMode="External"/><Relationship Id="rId141" Type="http://schemas.openxmlformats.org/officeDocument/2006/relationships/hyperlink" Target="https://m.edsoo.ru/8a150e90" TargetMode="External"/><Relationship Id="rId146" Type="http://schemas.openxmlformats.org/officeDocument/2006/relationships/hyperlink" Target="https://m.edsoo.ru/8a14dd4e" TargetMode="External"/><Relationship Id="rId167" Type="http://schemas.openxmlformats.org/officeDocument/2006/relationships/hyperlink" Target="https://m.edsoo.ru/8a14f036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resh.edu.ru/subject/les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m.edsoo.ru/8a14ec6c" TargetMode="External"/><Relationship Id="rId183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nsportal.ru/" TargetMode="External"/><Relationship Id="rId66" Type="http://schemas.openxmlformats.org/officeDocument/2006/relationships/hyperlink" Target="https://nsportal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.edsoo.ru/8a149abe" TargetMode="External"/><Relationship Id="rId115" Type="http://schemas.openxmlformats.org/officeDocument/2006/relationships/hyperlink" Target="https://m.edsoo.ru/8a14b8e6" TargetMode="External"/><Relationship Id="rId131" Type="http://schemas.openxmlformats.org/officeDocument/2006/relationships/hyperlink" Target="https://m.edsoo.ru/8a14c890" TargetMode="External"/><Relationship Id="rId136" Type="http://schemas.openxmlformats.org/officeDocument/2006/relationships/hyperlink" Target="https://m.edsoo.ru/8a14acca" TargetMode="External"/><Relationship Id="rId157" Type="http://schemas.openxmlformats.org/officeDocument/2006/relationships/hyperlink" Target="https://m.edsoo.ru/8a151a7a" TargetMode="External"/><Relationship Id="rId178" Type="http://schemas.openxmlformats.org/officeDocument/2006/relationships/hyperlink" Target="https://m.edsoo.ru/8a151318" TargetMode="External"/><Relationship Id="rId61" Type="http://schemas.openxmlformats.org/officeDocument/2006/relationships/hyperlink" Target="https://urok.1sept.ru/" TargetMode="External"/><Relationship Id="rId82" Type="http://schemas.openxmlformats.org/officeDocument/2006/relationships/hyperlink" Target="https://resh.edu.ru/subject/7/2/" TargetMode="External"/><Relationship Id="rId152" Type="http://schemas.openxmlformats.org/officeDocument/2006/relationships/hyperlink" Target="https://m.edsoo.ru/8a14e302" TargetMode="External"/><Relationship Id="rId173" Type="http://schemas.openxmlformats.org/officeDocument/2006/relationships/hyperlink" Target="https://m.edsoo.ru/8a15074c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les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urok.1sept.ru/" TargetMode="External"/><Relationship Id="rId56" Type="http://schemas.openxmlformats.org/officeDocument/2006/relationships/hyperlink" Target="https://resh.edu.ru/subject/7/2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m.edsoo.ru/8a14cd18" TargetMode="External"/><Relationship Id="rId126" Type="http://schemas.openxmlformats.org/officeDocument/2006/relationships/hyperlink" Target="https://m.edsoo.ru/8a149abe" TargetMode="External"/><Relationship Id="rId147" Type="http://schemas.openxmlformats.org/officeDocument/2006/relationships/hyperlink" Target="https://m.edsoo.ru/8a150e90" TargetMode="External"/><Relationship Id="rId168" Type="http://schemas.openxmlformats.org/officeDocument/2006/relationships/hyperlink" Target="https://m.edsoo.ru/8a14f270" TargetMode="Externa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subject/7/2/" TargetMode="External"/><Relationship Id="rId93" Type="http://schemas.openxmlformats.org/officeDocument/2006/relationships/hyperlink" Target="https://nsportal.ru/" TargetMode="External"/><Relationship Id="rId98" Type="http://schemas.openxmlformats.org/officeDocument/2006/relationships/hyperlink" Target="https://nsportal.ru/" TargetMode="External"/><Relationship Id="rId121" Type="http://schemas.openxmlformats.org/officeDocument/2006/relationships/hyperlink" Target="https://m.edsoo.ru/8a14a7f2" TargetMode="External"/><Relationship Id="rId142" Type="http://schemas.openxmlformats.org/officeDocument/2006/relationships/hyperlink" Target="https://m.edsoo.ru/8a14f630" TargetMode="External"/><Relationship Id="rId163" Type="http://schemas.openxmlformats.org/officeDocument/2006/relationships/hyperlink" Target="https://m.edsoo.ru/8a14e938" TargetMode="External"/><Relationship Id="rId184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2/" TargetMode="External"/><Relationship Id="rId46" Type="http://schemas.openxmlformats.org/officeDocument/2006/relationships/hyperlink" Target="https://nsportal.ru/" TargetMode="External"/><Relationship Id="rId67" Type="http://schemas.openxmlformats.org/officeDocument/2006/relationships/hyperlink" Target="https://resh.edu.ru/subject/7/2/" TargetMode="External"/><Relationship Id="rId116" Type="http://schemas.openxmlformats.org/officeDocument/2006/relationships/hyperlink" Target="https://m.edsoo.ru/8a149abe" TargetMode="External"/><Relationship Id="rId137" Type="http://schemas.openxmlformats.org/officeDocument/2006/relationships/hyperlink" Target="https://m.edsoo.ru/8a14a45a" TargetMode="External"/><Relationship Id="rId158" Type="http://schemas.openxmlformats.org/officeDocument/2006/relationships/hyperlink" Target="https://m.edsoo.ru/8a15131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nsportal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nsportal.ru/" TargetMode="External"/><Relationship Id="rId88" Type="http://schemas.openxmlformats.org/officeDocument/2006/relationships/hyperlink" Target="https://nsportal.ru/" TargetMode="External"/><Relationship Id="rId111" Type="http://schemas.openxmlformats.org/officeDocument/2006/relationships/hyperlink" Target="https://m.edsoo.ru/8a14c35e" TargetMode="External"/><Relationship Id="rId132" Type="http://schemas.openxmlformats.org/officeDocument/2006/relationships/hyperlink" Target="https://m.edsoo.ru/8a149eb0" TargetMode="External"/><Relationship Id="rId153" Type="http://schemas.openxmlformats.org/officeDocument/2006/relationships/hyperlink" Target="https://m.edsoo.ru/8a14f838" TargetMode="External"/><Relationship Id="rId174" Type="http://schemas.openxmlformats.org/officeDocument/2006/relationships/hyperlink" Target="https://m.edsoo.ru/8a15088c" TargetMode="External"/><Relationship Id="rId179" Type="http://schemas.openxmlformats.org/officeDocument/2006/relationships/hyperlink" Target="https://m.edsoo.ru/8a15006c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urok.1sept.ru/" TargetMode="External"/><Relationship Id="rId106" Type="http://schemas.openxmlformats.org/officeDocument/2006/relationships/hyperlink" Target="https://m.edsoo.ru/8a14b2c4" TargetMode="External"/><Relationship Id="rId127" Type="http://schemas.openxmlformats.org/officeDocument/2006/relationships/hyperlink" Target="https://m.edsoo.ru/8a14c71e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resh.edu.ru/subject/7/2/" TargetMode="External"/><Relationship Id="rId52" Type="http://schemas.openxmlformats.org/officeDocument/2006/relationships/hyperlink" Target="https://nsportal.ru/" TargetMode="External"/><Relationship Id="rId73" Type="http://schemas.openxmlformats.org/officeDocument/2006/relationships/hyperlink" Target="https://nsportal.ru/" TargetMode="External"/><Relationship Id="rId78" Type="http://schemas.openxmlformats.org/officeDocument/2006/relationships/hyperlink" Target="https://urok.1sept.ru/" TargetMode="External"/><Relationship Id="rId94" Type="http://schemas.openxmlformats.org/officeDocument/2006/relationships/hyperlink" Target="https://nsportal.ru/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m.edsoo.ru/8a1496ae" TargetMode="External"/><Relationship Id="rId122" Type="http://schemas.openxmlformats.org/officeDocument/2006/relationships/hyperlink" Target="https://m.edsoo.ru/8a14996a" TargetMode="External"/><Relationship Id="rId143" Type="http://schemas.openxmlformats.org/officeDocument/2006/relationships/hyperlink" Target="https://m.edsoo.ru/8a151070" TargetMode="External"/><Relationship Id="rId148" Type="http://schemas.openxmlformats.org/officeDocument/2006/relationships/hyperlink" Target="https://m.edsoo.ru/8a14ec6c" TargetMode="External"/><Relationship Id="rId164" Type="http://schemas.openxmlformats.org/officeDocument/2006/relationships/hyperlink" Target="https://m.edsoo.ru/8a14e302" TargetMode="External"/><Relationship Id="rId169" Type="http://schemas.openxmlformats.org/officeDocument/2006/relationships/hyperlink" Target="https://m.edsoo.ru/8a151a7a" TargetMode="External"/><Relationship Id="rId185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60</Pages>
  <Words>14032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6</cp:revision>
  <dcterms:created xsi:type="dcterms:W3CDTF">2023-09-12T16:26:00Z</dcterms:created>
  <dcterms:modified xsi:type="dcterms:W3CDTF">2023-10-09T23:29:00Z</dcterms:modified>
</cp:coreProperties>
</file>