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bookmarkStart w:id="0" w:name="block-14500240"/>
      <w:bookmarkEnd w:id="0"/>
      <w:r w:rsidRPr="001B0C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bookmarkEnd w:id="1"/>
      <w:r w:rsidRPr="001B0C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bookmarkEnd w:id="2"/>
      <w:r w:rsidRPr="001B0C1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области‌</w:t>
      </w: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Default="00F420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</w:pPr>
    </w:p>
    <w:p w:rsidR="00F42033" w:rsidRDefault="00F42033">
      <w:pPr>
        <w:spacing w:after="0"/>
        <w:ind w:left="120"/>
      </w:pP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1969353)</w:t>
      </w: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42033" w:rsidRPr="001B0C13" w:rsidRDefault="00F42033">
      <w:pPr>
        <w:spacing w:after="0" w:line="408" w:lineRule="auto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</w:p>
    <w:p w:rsidR="00F42033" w:rsidRPr="001B0C13" w:rsidRDefault="00F42033">
      <w:pPr>
        <w:spacing w:after="0"/>
        <w:ind w:left="120"/>
        <w:jc w:val="center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bookmarkEnd w:id="3"/>
      <w:r w:rsidRPr="001B0C13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0C13">
        <w:rPr>
          <w:rFonts w:ascii="Times New Roman" w:hAnsi="Times New Roman"/>
          <w:b/>
          <w:color w:val="000000"/>
          <w:sz w:val="28"/>
          <w:lang w:val="ru-RU"/>
        </w:rPr>
        <w:t>Новосамарск‌</w:t>
      </w:r>
      <w:bookmarkStart w:id="4" w:name="bc60fee5-3ea2-4a72-978d-d6513b1fb57a"/>
      <w:bookmarkEnd w:id="4"/>
      <w:r w:rsidRPr="001B0C13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rPr>
          <w:lang w:val="ru-RU"/>
        </w:rPr>
        <w:sectPr w:rsidR="00F42033" w:rsidRPr="001B0C13">
          <w:pgSz w:w="11906" w:h="16383"/>
          <w:pgMar w:top="1134" w:right="850" w:bottom="1134" w:left="1701" w:header="720" w:footer="720" w:gutter="0"/>
          <w:cols w:space="720"/>
        </w:sect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bookmarkStart w:id="5" w:name="block-14500241"/>
      <w:bookmarkEnd w:id="5"/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  <w:r w:rsidRPr="001B0C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B0C1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1B0C13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42033" w:rsidRPr="001B0C13" w:rsidRDefault="00F42033">
      <w:pPr>
        <w:rPr>
          <w:lang w:val="ru-RU"/>
        </w:rPr>
        <w:sectPr w:rsidR="00F42033" w:rsidRPr="001B0C13">
          <w:pgSz w:w="11906" w:h="16383"/>
          <w:pgMar w:top="1134" w:right="850" w:bottom="1134" w:left="1701" w:header="720" w:footer="720" w:gutter="0"/>
          <w:cols w:space="720"/>
        </w:sect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bookmarkStart w:id="6" w:name="block-14500242"/>
      <w:bookmarkEnd w:id="6"/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  <w:r w:rsidRPr="001B0C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B0C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B0C1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B0C13">
        <w:rPr>
          <w:rFonts w:ascii="Times New Roman" w:hAnsi="Times New Roman"/>
          <w:color w:val="000000"/>
          <w:sz w:val="28"/>
          <w:lang w:val="ru-RU"/>
        </w:rPr>
        <w:t>).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42033" w:rsidRPr="001B0C13" w:rsidRDefault="00F42033">
      <w:pPr>
        <w:rPr>
          <w:lang w:val="ru-RU"/>
        </w:rPr>
        <w:sectPr w:rsidR="00F42033" w:rsidRPr="001B0C13">
          <w:pgSz w:w="11906" w:h="16383"/>
          <w:pgMar w:top="1134" w:right="850" w:bottom="1134" w:left="1701" w:header="720" w:footer="720" w:gutter="0"/>
          <w:cols w:space="720"/>
        </w:sect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bookmarkStart w:id="7" w:name="block-14500243"/>
      <w:bookmarkEnd w:id="7"/>
      <w:r w:rsidRPr="001B0C13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42033" w:rsidRPr="001B0C13" w:rsidRDefault="00F42033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B0C13">
        <w:rPr>
          <w:rFonts w:ascii="Times New Roman" w:hAnsi="Times New Roman"/>
          <w:color w:val="000000"/>
          <w:sz w:val="28"/>
          <w:lang w:val="ru-RU"/>
        </w:rPr>
        <w:t>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42033" w:rsidRPr="001B0C13" w:rsidRDefault="00F42033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</w:p>
    <w:p w:rsidR="00F42033" w:rsidRPr="001B0C13" w:rsidRDefault="00F42033">
      <w:pPr>
        <w:spacing w:after="0" w:line="264" w:lineRule="auto"/>
        <w:ind w:left="12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42033" w:rsidRPr="001B0C13" w:rsidRDefault="00F42033">
      <w:pPr>
        <w:spacing w:after="0" w:line="264" w:lineRule="auto"/>
        <w:ind w:firstLine="600"/>
        <w:jc w:val="both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42033" w:rsidRPr="001B0C13" w:rsidRDefault="00F42033">
      <w:pPr>
        <w:rPr>
          <w:lang w:val="ru-RU"/>
        </w:rPr>
        <w:sectPr w:rsidR="00F42033" w:rsidRPr="001B0C13">
          <w:pgSz w:w="11906" w:h="16383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bookmarkStart w:id="10" w:name="block-14500244"/>
      <w:bookmarkEnd w:id="10"/>
      <w:r w:rsidRPr="001B0C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789"/>
        <w:gridCol w:w="1535"/>
        <w:gridCol w:w="1841"/>
        <w:gridCol w:w="1910"/>
        <w:gridCol w:w="2665"/>
      </w:tblGrid>
      <w:tr w:rsidR="00F42033" w:rsidRPr="00E16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F42033" w:rsidRPr="00E16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F42033" w:rsidRPr="00E16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F42033" w:rsidRPr="00E16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bookmarkStart w:id="11" w:name="block-1450024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6"/>
        <w:gridCol w:w="4287"/>
        <w:gridCol w:w="1259"/>
        <w:gridCol w:w="1841"/>
        <w:gridCol w:w="1910"/>
        <w:gridCol w:w="1212"/>
        <w:gridCol w:w="2665"/>
      </w:tblGrid>
      <w:tr w:rsidR="00F42033" w:rsidRPr="00E166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6"/>
        <w:gridCol w:w="4287"/>
        <w:gridCol w:w="1259"/>
        <w:gridCol w:w="1841"/>
        <w:gridCol w:w="1910"/>
        <w:gridCol w:w="1212"/>
        <w:gridCol w:w="2665"/>
      </w:tblGrid>
      <w:tr w:rsidR="00F42033" w:rsidRPr="00E166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F42033" w:rsidRPr="00E166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F42033" w:rsidRPr="00E166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033" w:rsidRPr="00E16600" w:rsidRDefault="00F42033"/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42033" w:rsidRPr="001B0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E166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1660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033" w:rsidRPr="00E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1B0C13" w:rsidRDefault="00F42033">
            <w:pPr>
              <w:spacing w:after="0"/>
              <w:ind w:left="135"/>
              <w:rPr>
                <w:lang w:val="ru-RU"/>
              </w:rPr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1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>
            <w:pPr>
              <w:spacing w:after="0"/>
              <w:ind w:left="135"/>
              <w:jc w:val="center"/>
            </w:pPr>
            <w:r w:rsidRPr="00E166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033" w:rsidRPr="00E16600" w:rsidRDefault="00F42033"/>
        </w:tc>
      </w:tr>
    </w:tbl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ectPr w:rsidR="00F42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033" w:rsidRDefault="00F42033">
      <w:pPr>
        <w:spacing w:after="0"/>
        <w:ind w:left="120"/>
      </w:pPr>
      <w:bookmarkStart w:id="12" w:name="block-1450024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42033" w:rsidRDefault="00F42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B0C13">
        <w:rPr>
          <w:sz w:val="28"/>
          <w:lang w:val="ru-RU"/>
        </w:rPr>
        <w:br/>
      </w:r>
      <w:bookmarkStart w:id="13" w:name="0d4d2a67-5837-4252-b43a-95aa3f3876a6"/>
      <w:bookmarkEnd w:id="13"/>
      <w:r w:rsidRPr="001B0C1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«Просвещение»‌​</w:t>
      </w: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2033" w:rsidRPr="001B0C13" w:rsidRDefault="00F42033">
      <w:pPr>
        <w:spacing w:after="0"/>
        <w:ind w:left="120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1-4 класс», «Музыка. Фонохрестоматия музыкального материала.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1 класс» (МРЗ),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r w:rsidRPr="001B0C13">
        <w:rPr>
          <w:sz w:val="28"/>
          <w:lang w:val="ru-RU"/>
        </w:rPr>
        <w:br/>
      </w:r>
      <w:bookmarkStart w:id="14" w:name="6c624f83-d6f6-4560-bdb9-085c19f7dab0"/>
      <w:bookmarkEnd w:id="14"/>
      <w:r w:rsidRPr="001B0C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2033" w:rsidRPr="001B0C13" w:rsidRDefault="00F42033">
      <w:pPr>
        <w:spacing w:after="0"/>
        <w:ind w:left="120"/>
        <w:rPr>
          <w:lang w:val="ru-RU"/>
        </w:rPr>
      </w:pP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033" w:rsidRPr="001B0C13" w:rsidRDefault="00F42033">
      <w:pPr>
        <w:spacing w:after="0" w:line="480" w:lineRule="auto"/>
        <w:ind w:left="120"/>
        <w:rPr>
          <w:lang w:val="ru-RU"/>
        </w:rPr>
      </w:pP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  <w:r w:rsidRPr="001B0C13">
        <w:rPr>
          <w:rFonts w:ascii="Times New Roman" w:hAnsi="Times New Roman"/>
          <w:color w:val="333333"/>
          <w:sz w:val="28"/>
          <w:lang w:val="ru-RU"/>
        </w:rPr>
        <w:t>​‌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1B0C13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1B0C13">
        <w:rPr>
          <w:rFonts w:ascii="Times New Roman" w:hAnsi="Times New Roman"/>
          <w:color w:val="000000"/>
          <w:sz w:val="28"/>
          <w:lang w:val="ru-RU"/>
        </w:rPr>
        <w:t>/19819/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1B0C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r w:rsidRPr="001B0C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0C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1B0C13">
        <w:rPr>
          <w:rFonts w:ascii="Times New Roman" w:hAnsi="Times New Roman"/>
          <w:color w:val="000000"/>
          <w:sz w:val="28"/>
          <w:lang w:val="ru-RU"/>
        </w:rPr>
        <w:t>/84377-</w:t>
      </w:r>
      <w:r>
        <w:rPr>
          <w:rFonts w:ascii="Times New Roman" w:hAnsi="Times New Roman"/>
          <w:color w:val="000000"/>
          <w:sz w:val="28"/>
        </w:rPr>
        <w:t>rabochaja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programma</w:t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pomuzyke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 w:rsidRPr="001B0C13">
        <w:rPr>
          <w:sz w:val="28"/>
          <w:lang w:val="ru-RU"/>
        </w:rPr>
        <w:br/>
      </w:r>
      <w:r w:rsidRPr="001B0C13">
        <w:rPr>
          <w:rFonts w:ascii="Times New Roman" w:hAnsi="Times New Roman"/>
          <w:color w:val="000000"/>
          <w:sz w:val="28"/>
          <w:lang w:val="ru-RU"/>
        </w:rPr>
        <w:t xml:space="preserve"> 1-</w:t>
      </w:r>
      <w:r>
        <w:rPr>
          <w:rFonts w:ascii="Times New Roman" w:hAnsi="Times New Roman"/>
          <w:color w:val="000000"/>
          <w:sz w:val="28"/>
        </w:rPr>
        <w:t>klass</w:t>
      </w:r>
      <w:r w:rsidRPr="001B0C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kritska</w:t>
      </w:r>
      <w:r w:rsidRPr="001B0C13">
        <w:rPr>
          <w:sz w:val="28"/>
          <w:lang w:val="ru-RU"/>
        </w:rPr>
        <w:br/>
      </w:r>
      <w:bookmarkStart w:id="15" w:name="b3e9be70-5c6b-42b4-b0b4-30ca1a14a2b3"/>
      <w:bookmarkEnd w:id="15"/>
      <w:r w:rsidRPr="001B0C13">
        <w:rPr>
          <w:rFonts w:ascii="Times New Roman" w:hAnsi="Times New Roman"/>
          <w:color w:val="333333"/>
          <w:sz w:val="28"/>
          <w:lang w:val="ru-RU"/>
        </w:rPr>
        <w:t>‌</w:t>
      </w:r>
      <w:r w:rsidRPr="001B0C13">
        <w:rPr>
          <w:rFonts w:ascii="Times New Roman" w:hAnsi="Times New Roman"/>
          <w:color w:val="000000"/>
          <w:sz w:val="28"/>
          <w:lang w:val="ru-RU"/>
        </w:rPr>
        <w:t>​</w:t>
      </w:r>
    </w:p>
    <w:p w:rsidR="00F42033" w:rsidRPr="001B0C13" w:rsidRDefault="00F42033">
      <w:pPr>
        <w:rPr>
          <w:lang w:val="ru-RU"/>
        </w:rPr>
        <w:sectPr w:rsidR="00F42033" w:rsidRPr="001B0C13">
          <w:pgSz w:w="11906" w:h="16383"/>
          <w:pgMar w:top="1134" w:right="850" w:bottom="1134" w:left="1701" w:header="720" w:footer="720" w:gutter="0"/>
          <w:cols w:space="720"/>
        </w:sectPr>
      </w:pPr>
    </w:p>
    <w:p w:rsidR="00F42033" w:rsidRPr="001B0C13" w:rsidRDefault="00F42033">
      <w:pPr>
        <w:rPr>
          <w:lang w:val="ru-RU"/>
        </w:rPr>
      </w:pPr>
    </w:p>
    <w:sectPr w:rsidR="00F42033" w:rsidRPr="001B0C13" w:rsidSect="00D653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E7"/>
    <w:rsid w:val="000D4161"/>
    <w:rsid w:val="000E6D86"/>
    <w:rsid w:val="001B0C13"/>
    <w:rsid w:val="00344265"/>
    <w:rsid w:val="008610C7"/>
    <w:rsid w:val="0086502D"/>
    <w:rsid w:val="008944ED"/>
    <w:rsid w:val="00C53FFE"/>
    <w:rsid w:val="00D653E7"/>
    <w:rsid w:val="00DE7479"/>
    <w:rsid w:val="00E16600"/>
    <w:rsid w:val="00E2220E"/>
    <w:rsid w:val="00E9175A"/>
    <w:rsid w:val="00F4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653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653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f2a35116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f5e99ad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1bf8" TargetMode="External"/><Relationship Id="rId238" Type="http://schemas.openxmlformats.org/officeDocument/2006/relationships/hyperlink" Target="https://m.edsoo.ru/f5e98962" TargetMode="External"/><Relationship Id="rId254" Type="http://schemas.openxmlformats.org/officeDocument/2006/relationships/hyperlink" Target="https://m.edsoo.ru/7f411bf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1bf8" TargetMode="External"/><Relationship Id="rId255" Type="http://schemas.openxmlformats.org/officeDocument/2006/relationships/hyperlink" Target="https://m.edsoo.ru/f5e95050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f5e946aa" TargetMode="External"/><Relationship Id="rId199" Type="http://schemas.openxmlformats.org/officeDocument/2006/relationships/hyperlink" Target="https://m.edsoo.ru/f5e96b94" TargetMode="External"/><Relationship Id="rId203" Type="http://schemas.openxmlformats.org/officeDocument/2006/relationships/hyperlink" Target="https://m.edsoo.ru/f5e92bb6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5e99484" TargetMode="External"/><Relationship Id="rId240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f5e93f52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f5e9668a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f5e942cc" TargetMode="External"/><Relationship Id="rId251" Type="http://schemas.openxmlformats.org/officeDocument/2006/relationships/hyperlink" Target="https://m.edsoo.ru/7f411bf8" TargetMode="External"/><Relationship Id="rId256" Type="http://schemas.openxmlformats.org/officeDocument/2006/relationships/hyperlink" Target="https://m.edsoo.ru/f5e9a154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f5e92d78" TargetMode="External"/><Relationship Id="rId204" Type="http://schemas.openxmlformats.org/officeDocument/2006/relationships/hyperlink" Target="https://m.edsoo.ru/f5e986ce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f5e96e50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57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8bb0" TargetMode="External"/><Relationship Id="rId252" Type="http://schemas.openxmlformats.org/officeDocument/2006/relationships/hyperlink" Target="https://m.edsoo.ru/f5e98d86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1bf8" TargetMode="External"/><Relationship Id="rId253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88</Pages>
  <Words>19357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2</cp:revision>
  <dcterms:created xsi:type="dcterms:W3CDTF">2023-10-09T23:35:00Z</dcterms:created>
  <dcterms:modified xsi:type="dcterms:W3CDTF">2023-10-09T23:37:00Z</dcterms:modified>
</cp:coreProperties>
</file>