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E6" w:rsidRPr="002B2480" w:rsidRDefault="003A71E6">
      <w:pPr>
        <w:spacing w:after="0" w:line="408" w:lineRule="auto"/>
        <w:ind w:left="120"/>
        <w:jc w:val="center"/>
        <w:rPr>
          <w:lang w:val="ru-RU"/>
        </w:rPr>
      </w:pPr>
      <w:bookmarkStart w:id="0" w:name="block-20600547"/>
      <w:bookmarkEnd w:id="0"/>
      <w:r w:rsidRPr="002B24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71E6" w:rsidRPr="002B2480" w:rsidRDefault="003A71E6">
      <w:pPr>
        <w:spacing w:after="0" w:line="408" w:lineRule="auto"/>
        <w:ind w:left="120"/>
        <w:jc w:val="center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bookmarkEnd w:id="1"/>
      <w:r w:rsidRPr="002B24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области‌‌</w:t>
      </w:r>
    </w:p>
    <w:p w:rsidR="003A71E6" w:rsidRPr="002B2480" w:rsidRDefault="003A71E6">
      <w:pPr>
        <w:spacing w:after="0" w:line="408" w:lineRule="auto"/>
        <w:ind w:left="120"/>
        <w:jc w:val="center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bookmarkEnd w:id="2"/>
      <w:r w:rsidRPr="002B248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"Кувандыкский городской округ Оренбургской области"‌</w:t>
      </w:r>
      <w:r w:rsidRPr="002B2480">
        <w:rPr>
          <w:rFonts w:ascii="Times New Roman" w:hAnsi="Times New Roman"/>
          <w:color w:val="000000"/>
          <w:sz w:val="28"/>
          <w:lang w:val="ru-RU"/>
        </w:rPr>
        <w:t>​</w:t>
      </w:r>
    </w:p>
    <w:p w:rsidR="003A71E6" w:rsidRPr="00440701" w:rsidRDefault="003A71E6">
      <w:pPr>
        <w:spacing w:after="0" w:line="408" w:lineRule="auto"/>
        <w:ind w:left="120"/>
        <w:jc w:val="center"/>
        <w:rPr>
          <w:lang w:val="ru-RU"/>
        </w:rPr>
      </w:pPr>
      <w:r w:rsidRPr="00440701">
        <w:rPr>
          <w:rFonts w:ascii="Times New Roman" w:hAnsi="Times New Roman"/>
          <w:b/>
          <w:color w:val="000000"/>
          <w:sz w:val="28"/>
          <w:lang w:val="ru-RU"/>
        </w:rPr>
        <w:t>МБОУ "Новосамарская ООШ"</w:t>
      </w:r>
    </w:p>
    <w:p w:rsidR="003A71E6" w:rsidRPr="00440701" w:rsidRDefault="003A71E6">
      <w:pPr>
        <w:spacing w:after="0"/>
        <w:ind w:left="120"/>
        <w:rPr>
          <w:lang w:val="ru-RU"/>
        </w:rPr>
      </w:pPr>
    </w:p>
    <w:p w:rsidR="003A71E6" w:rsidRPr="00440701" w:rsidRDefault="003A71E6">
      <w:pPr>
        <w:spacing w:after="0"/>
        <w:ind w:left="120"/>
        <w:rPr>
          <w:lang w:val="ru-RU"/>
        </w:rPr>
      </w:pPr>
    </w:p>
    <w:p w:rsidR="003A71E6" w:rsidRPr="00440701" w:rsidRDefault="003A71E6" w:rsidP="00440701">
      <w:pPr>
        <w:spacing w:after="0"/>
        <w:ind w:left="120"/>
        <w:jc w:val="right"/>
        <w:rPr>
          <w:lang w:val="ru-RU"/>
        </w:rPr>
      </w:pPr>
      <w:r w:rsidRPr="00440701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37.25pt">
            <v:imagedata r:id="rId4" o:title=""/>
          </v:shape>
        </w:pict>
      </w:r>
    </w:p>
    <w:p w:rsidR="003A71E6" w:rsidRPr="00440701" w:rsidRDefault="003A71E6">
      <w:pPr>
        <w:spacing w:after="0"/>
        <w:ind w:left="120"/>
        <w:rPr>
          <w:lang w:val="ru-RU"/>
        </w:rPr>
      </w:pPr>
      <w:r w:rsidRPr="00440701">
        <w:rPr>
          <w:rFonts w:ascii="Times New Roman" w:hAnsi="Times New Roman"/>
          <w:color w:val="000000"/>
          <w:sz w:val="28"/>
          <w:lang w:val="ru-RU"/>
        </w:rPr>
        <w:t>‌</w:t>
      </w:r>
    </w:p>
    <w:p w:rsidR="003A71E6" w:rsidRPr="00440701" w:rsidRDefault="003A71E6">
      <w:pPr>
        <w:spacing w:after="0"/>
        <w:ind w:left="120"/>
        <w:rPr>
          <w:lang w:val="ru-RU"/>
        </w:rPr>
      </w:pPr>
    </w:p>
    <w:p w:rsidR="003A71E6" w:rsidRPr="00440701" w:rsidRDefault="003A71E6">
      <w:pPr>
        <w:spacing w:after="0"/>
        <w:ind w:left="120"/>
        <w:rPr>
          <w:lang w:val="ru-RU"/>
        </w:rPr>
      </w:pPr>
    </w:p>
    <w:p w:rsidR="003A71E6" w:rsidRPr="00440701" w:rsidRDefault="003A71E6">
      <w:pPr>
        <w:spacing w:after="0"/>
        <w:ind w:left="120"/>
        <w:rPr>
          <w:lang w:val="ru-RU"/>
        </w:rPr>
      </w:pPr>
    </w:p>
    <w:p w:rsidR="003A71E6" w:rsidRPr="00440701" w:rsidRDefault="003A71E6">
      <w:pPr>
        <w:spacing w:after="0" w:line="408" w:lineRule="auto"/>
        <w:ind w:left="120"/>
        <w:jc w:val="center"/>
        <w:rPr>
          <w:lang w:val="ru-RU"/>
        </w:rPr>
      </w:pPr>
      <w:r w:rsidRPr="004407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71E6" w:rsidRPr="00440701" w:rsidRDefault="003A71E6">
      <w:pPr>
        <w:spacing w:after="0" w:line="408" w:lineRule="auto"/>
        <w:ind w:left="120"/>
        <w:jc w:val="center"/>
        <w:rPr>
          <w:lang w:val="ru-RU"/>
        </w:rPr>
      </w:pPr>
      <w:r w:rsidRPr="004407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0701">
        <w:rPr>
          <w:rFonts w:ascii="Times New Roman" w:hAnsi="Times New Roman"/>
          <w:color w:val="000000"/>
          <w:sz w:val="28"/>
          <w:lang w:val="ru-RU"/>
        </w:rPr>
        <w:t xml:space="preserve"> 2749442)</w:t>
      </w:r>
    </w:p>
    <w:p w:rsidR="003A71E6" w:rsidRPr="00440701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 w:line="408" w:lineRule="auto"/>
        <w:ind w:left="120"/>
        <w:jc w:val="center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A71E6" w:rsidRPr="002B2480" w:rsidRDefault="003A71E6">
      <w:pPr>
        <w:spacing w:after="0" w:line="408" w:lineRule="auto"/>
        <w:ind w:left="120"/>
        <w:jc w:val="center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</w:p>
    <w:p w:rsidR="003A71E6" w:rsidRPr="002B2480" w:rsidRDefault="003A71E6">
      <w:pPr>
        <w:spacing w:after="0"/>
        <w:ind w:left="120"/>
        <w:jc w:val="center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bookmarkEnd w:id="3"/>
      <w:r w:rsidRPr="002B2480">
        <w:rPr>
          <w:rFonts w:ascii="Times New Roman" w:hAnsi="Times New Roman"/>
          <w:b/>
          <w:color w:val="000000"/>
          <w:sz w:val="28"/>
          <w:lang w:val="ru-RU"/>
        </w:rPr>
        <w:t>с. Новосамарск‌</w:t>
      </w:r>
      <w:bookmarkStart w:id="4" w:name="22e736e0-d89d-49da-83ee-47ec29d46038"/>
      <w:bookmarkEnd w:id="4"/>
      <w:smartTag w:uri="urn:schemas-microsoft-com:office:smarttags" w:element="metricconverter">
        <w:smartTagPr>
          <w:attr w:name="ProductID" w:val="2023 г"/>
        </w:smartTagPr>
        <w:r w:rsidRPr="002B2480">
          <w:rPr>
            <w:rFonts w:ascii="Times New Roman" w:hAnsi="Times New Roman"/>
            <w:b/>
            <w:color w:val="000000"/>
            <w:sz w:val="28"/>
            <w:lang w:val="ru-RU"/>
          </w:rPr>
          <w:t>2023 г</w:t>
        </w:r>
      </w:smartTag>
      <w:r w:rsidRPr="002B2480">
        <w:rPr>
          <w:rFonts w:ascii="Times New Roman" w:hAnsi="Times New Roman"/>
          <w:b/>
          <w:color w:val="000000"/>
          <w:sz w:val="28"/>
          <w:lang w:val="ru-RU"/>
        </w:rPr>
        <w:t>.‌</w:t>
      </w:r>
      <w:r w:rsidRPr="002B2480">
        <w:rPr>
          <w:rFonts w:ascii="Times New Roman" w:hAnsi="Times New Roman"/>
          <w:color w:val="000000"/>
          <w:sz w:val="28"/>
          <w:lang w:val="ru-RU"/>
        </w:rPr>
        <w:t>​</w:t>
      </w:r>
    </w:p>
    <w:p w:rsidR="003A71E6" w:rsidRPr="002B2480" w:rsidRDefault="003A71E6">
      <w:pPr>
        <w:spacing w:after="0"/>
        <w:ind w:left="120"/>
        <w:rPr>
          <w:lang w:val="ru-RU"/>
        </w:rPr>
      </w:pPr>
    </w:p>
    <w:p w:rsidR="003A71E6" w:rsidRDefault="003A7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0600548"/>
      <w:bookmarkEnd w:id="5"/>
    </w:p>
    <w:p w:rsidR="003A71E6" w:rsidRPr="002B2480" w:rsidRDefault="003A71E6" w:rsidP="00440701">
      <w:pPr>
        <w:spacing w:after="0" w:line="264" w:lineRule="auto"/>
        <w:ind w:left="120"/>
        <w:jc w:val="center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bookmarkEnd w:id="6"/>
      <w:r w:rsidRPr="002B248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​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bookmarkStart w:id="7" w:name="block-20600549"/>
      <w:bookmarkEnd w:id="7"/>
      <w:r w:rsidRPr="002B248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A71E6" w:rsidRPr="002B2480" w:rsidRDefault="003A71E6" w:rsidP="002B2480">
      <w:pPr>
        <w:spacing w:after="0" w:line="264" w:lineRule="auto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B248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B248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248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B248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248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bookmarkStart w:id="8" w:name="block-20600550"/>
      <w:bookmarkEnd w:id="8"/>
      <w:r w:rsidRPr="002B248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24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24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248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</w:p>
    <w:p w:rsidR="003A71E6" w:rsidRPr="002B2480" w:rsidRDefault="003A71E6">
      <w:pPr>
        <w:spacing w:after="0" w:line="264" w:lineRule="auto"/>
        <w:ind w:left="12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24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B248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A71E6" w:rsidRPr="002B2480" w:rsidRDefault="003A71E6">
      <w:pPr>
        <w:spacing w:after="0" w:line="264" w:lineRule="auto"/>
        <w:ind w:firstLine="600"/>
        <w:jc w:val="both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A71E6" w:rsidRPr="002B2480" w:rsidRDefault="003A71E6">
      <w:pPr>
        <w:rPr>
          <w:lang w:val="ru-RU"/>
        </w:rPr>
        <w:sectPr w:rsidR="003A71E6" w:rsidRPr="002B2480">
          <w:pgSz w:w="11906" w:h="16383"/>
          <w:pgMar w:top="1134" w:right="850" w:bottom="1134" w:left="1701" w:header="720" w:footer="720" w:gutter="0"/>
          <w:cols w:space="720"/>
        </w:sectPr>
      </w:pPr>
    </w:p>
    <w:p w:rsidR="003A71E6" w:rsidRDefault="003A71E6">
      <w:pPr>
        <w:spacing w:after="0"/>
        <w:ind w:left="120"/>
      </w:pPr>
      <w:bookmarkStart w:id="9" w:name="block-20600552"/>
      <w:bookmarkEnd w:id="9"/>
      <w:r w:rsidRPr="002B24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71E6" w:rsidRDefault="003A71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3A71E6" w:rsidRPr="007F3C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</w:tbl>
    <w:p w:rsidR="003A71E6" w:rsidRDefault="003A71E6">
      <w:pPr>
        <w:sectPr w:rsidR="003A71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1E6" w:rsidRDefault="003A71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8"/>
        <w:gridCol w:w="4753"/>
        <w:gridCol w:w="1548"/>
        <w:gridCol w:w="1841"/>
        <w:gridCol w:w="1910"/>
        <w:gridCol w:w="2702"/>
      </w:tblGrid>
      <w:tr w:rsidR="003A71E6" w:rsidRPr="007F3CE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</w:tbl>
    <w:p w:rsidR="003A71E6" w:rsidRDefault="003A71E6">
      <w:pPr>
        <w:sectPr w:rsidR="003A71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1E6" w:rsidRDefault="003A71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3A71E6" w:rsidRPr="007F3C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</w:tbl>
    <w:p w:rsidR="003A71E6" w:rsidRDefault="003A71E6">
      <w:pPr>
        <w:sectPr w:rsidR="003A71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1E6" w:rsidRDefault="003A71E6">
      <w:pPr>
        <w:spacing w:after="0"/>
        <w:ind w:left="120"/>
      </w:pPr>
      <w:bookmarkStart w:id="10" w:name="block-2060055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A71E6" w:rsidRDefault="003A71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4240"/>
        <w:gridCol w:w="1252"/>
        <w:gridCol w:w="1841"/>
        <w:gridCol w:w="1910"/>
        <w:gridCol w:w="1212"/>
        <w:gridCol w:w="2726"/>
      </w:tblGrid>
      <w:tr w:rsidR="003A71E6" w:rsidRPr="007F3C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</w:tbl>
    <w:p w:rsidR="003A71E6" w:rsidRDefault="003A71E6">
      <w:pPr>
        <w:sectPr w:rsidR="003A71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1E6" w:rsidRDefault="003A71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4"/>
        <w:gridCol w:w="4300"/>
        <w:gridCol w:w="1227"/>
        <w:gridCol w:w="1841"/>
        <w:gridCol w:w="1910"/>
        <w:gridCol w:w="1212"/>
        <w:gridCol w:w="2726"/>
      </w:tblGrid>
      <w:tr w:rsidR="003A71E6" w:rsidRPr="007F3C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</w:tbl>
    <w:p w:rsidR="003A71E6" w:rsidRDefault="003A71E6">
      <w:pPr>
        <w:sectPr w:rsidR="003A71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1E6" w:rsidRDefault="003A71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4241"/>
        <w:gridCol w:w="1251"/>
        <w:gridCol w:w="1841"/>
        <w:gridCol w:w="1910"/>
        <w:gridCol w:w="1212"/>
        <w:gridCol w:w="2726"/>
      </w:tblGrid>
      <w:tr w:rsidR="003A71E6" w:rsidRPr="007F3C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1E6" w:rsidRPr="007F3CE1" w:rsidRDefault="003A71E6"/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71E6" w:rsidRPr="0044070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F3C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3C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F3CE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1E6" w:rsidRPr="007F3C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rPr>
                <w:lang w:val="ru-RU"/>
              </w:rPr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>
            <w:pPr>
              <w:spacing w:after="0"/>
              <w:ind w:left="135"/>
              <w:jc w:val="center"/>
            </w:pPr>
            <w:r w:rsidRPr="007F3CE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1E6" w:rsidRPr="007F3CE1" w:rsidRDefault="003A71E6"/>
        </w:tc>
      </w:tr>
    </w:tbl>
    <w:p w:rsidR="003A71E6" w:rsidRDefault="003A71E6">
      <w:pPr>
        <w:sectPr w:rsidR="003A71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1E6" w:rsidRPr="002B2480" w:rsidRDefault="003A71E6">
      <w:pPr>
        <w:spacing w:after="0"/>
        <w:ind w:left="120"/>
        <w:rPr>
          <w:lang w:val="ru-RU"/>
        </w:rPr>
      </w:pPr>
      <w:bookmarkStart w:id="11" w:name="block-20600551"/>
      <w:bookmarkEnd w:id="11"/>
      <w:r w:rsidRPr="002B248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A71E6" w:rsidRDefault="003A71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71E6" w:rsidRDefault="003A71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71E6" w:rsidRPr="002B2480" w:rsidRDefault="003A71E6">
      <w:pPr>
        <w:spacing w:after="0" w:line="480" w:lineRule="auto"/>
        <w:ind w:left="120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​‌КЛАСС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 /Босова Л.Л., Босова А.Ю., ООО «БИНОМ. Лаборатория знаний»; АО«Издательство Просвещение»;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Введите свой вариант: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 /Босова Л.Л., Босова А.Ю., ООО «БИНОМ. Лаборатория знаний»; АО«Издательство Просвещение» ;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Информатика. Рабочая тетрадь для 8 класса в 2 частях /Босова Л.Л.;;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Босова А.Ю.;;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ООО "БИНОМ. Лаборатория знаний"; АО "Издательство просвещения";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Введите свой вариант: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Информатика, 9 класс /Босова Л.Л., Босова А.Ю., ООО «БИНОМ. Лаборатория знаний»; АО«Издательство Просвещение» ;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Введите свой вариант:</w:t>
      </w:r>
      <w:r w:rsidRPr="002B2480">
        <w:rPr>
          <w:sz w:val="28"/>
          <w:lang w:val="ru-RU"/>
        </w:rPr>
        <w:br/>
      </w:r>
      <w:bookmarkStart w:id="12" w:name="9189cf7f-a98c-4278-875e-bd585c01429c"/>
      <w:bookmarkEnd w:id="12"/>
      <w:r w:rsidRPr="002B2480">
        <w:rPr>
          <w:rFonts w:ascii="Times New Roman" w:hAnsi="Times New Roman"/>
          <w:color w:val="000000"/>
          <w:sz w:val="28"/>
          <w:lang w:val="ru-RU"/>
        </w:rPr>
        <w:t>‌​</w:t>
      </w:r>
      <w:r w:rsidRPr="002B24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71E6" w:rsidRPr="002B2480" w:rsidRDefault="003A71E6" w:rsidP="002B2480">
      <w:pPr>
        <w:spacing w:after="0" w:line="480" w:lineRule="auto"/>
        <w:ind w:left="120"/>
        <w:rPr>
          <w:lang w:val="ru-RU"/>
        </w:rPr>
      </w:pPr>
      <w:r w:rsidRPr="002B2480">
        <w:rPr>
          <w:rFonts w:ascii="Times New Roman" w:hAnsi="Times New Roman"/>
          <w:color w:val="000000"/>
          <w:sz w:val="28"/>
          <w:lang w:val="ru-RU"/>
        </w:rPr>
        <w:t>​‌КЛАСС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Основные компоненты компьютера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HEvbfetdR</w:t>
      </w:r>
      <w:r w:rsidRPr="002B2480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o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Персональный компьютер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/2</w:t>
      </w:r>
      <w:r>
        <w:rPr>
          <w:rFonts w:ascii="Times New Roman" w:hAnsi="Times New Roman"/>
          <w:color w:val="000000"/>
          <w:sz w:val="28"/>
        </w:rPr>
        <w:t>ymsk</w:t>
      </w:r>
      <w:r w:rsidRPr="002B2480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IVY</w:t>
      </w:r>
      <w:r w:rsidRPr="002B248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g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Системное ПО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clfHlrbUY</w:t>
      </w:r>
      <w:r w:rsidRPr="002B248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M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 компьютера. Системы программирования и прикладное ПО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MXjP</w:t>
      </w:r>
      <w:r w:rsidRPr="002B248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UTfm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74)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Файлы и файловые структуры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/10</w:t>
      </w:r>
      <w:r>
        <w:rPr>
          <w:rFonts w:ascii="Times New Roman" w:hAnsi="Times New Roman"/>
          <w:color w:val="000000"/>
          <w:sz w:val="28"/>
        </w:rPr>
        <w:t>oz</w:t>
      </w:r>
      <w:r w:rsidRPr="002B248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RSJpNQ</w:t>
      </w:r>
      <w:r w:rsidRPr="002B2480">
        <w:rPr>
          <w:rFonts w:ascii="Times New Roman" w:hAnsi="Times New Roman"/>
          <w:color w:val="000000"/>
          <w:sz w:val="28"/>
          <w:lang w:val="ru-RU"/>
        </w:rPr>
        <w:t>)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Информатика: учебник для 7 класса, Л.Л. Босова, А.Ю. Босова, ООО «Бином. Лаборатория знаний», 2019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Электронное приложение к УМК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B248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B2480">
        <w:rPr>
          <w:rFonts w:ascii="Times New Roman" w:hAnsi="Times New Roman"/>
          <w:color w:val="000000"/>
          <w:sz w:val="28"/>
          <w:lang w:val="ru-RU"/>
        </w:rPr>
        <w:t>)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Комплект цифровых образовательных ресурсов ( ЦОР), помещенный в Единую коллекцию ЦОР (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24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/).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Библиотечка электронных образовательных ресурсов, включающая: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разработанные комплекты презентационных слайдов по курсу информатики;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oCD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-диски и </w:t>
      </w:r>
      <w:r>
        <w:rPr>
          <w:rFonts w:ascii="Times New Roman" w:hAnsi="Times New Roman"/>
          <w:color w:val="000000"/>
          <w:sz w:val="28"/>
        </w:rPr>
        <w:t>DVD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-диски по информатике, содержащие информационные инструменты и информационные источники (виртуальные лаборатории, творческие среды и пр.)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 Н.А.,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 Бондарева И.М., Лобанов А.А., Лобанова Т.Ю.,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Элементы алгебры логики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2B248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QTNRiB</w:t>
      </w:r>
      <w:r w:rsidRPr="002B2480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k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Таблицы истинности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iynqE</w:t>
      </w:r>
      <w:r w:rsidRPr="002B2480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QMuHw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Свойства логических операций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CULKQ</w:t>
      </w:r>
      <w:r w:rsidRPr="002B248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kHP</w:t>
      </w:r>
      <w:r w:rsidRPr="002B248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w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Логические элементы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d</w:t>
      </w:r>
      <w:r w:rsidRPr="002B2480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KZjrhbI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Алгоритмы и исполнители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CVp</w:t>
      </w:r>
      <w:r w:rsidRPr="002B248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ltF</w:t>
      </w:r>
      <w:r w:rsidRPr="002B248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ZSw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 7 - 9 классов. Сборник задач и упражнений. /Босова Л.Л., Босова А.Ю., Аквилянов Н.А.,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Компьютерный практикум 7 - 9 классы. /Босова Л.Л., Босова А.Ю., Аквилянов Н.А.,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Информатика. Изучаем Алгоритмику Мой КуМир. /Мирончик Е.А., Куклина И. Д., Босова Л.Л.,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Информатика. Самостоятельные и контрольные работы. 8 класс. / Босова Л.Л., Босова А.Ю., Бондарева И.М., Лобанов А.А., Лобанова Т.Ю.,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Информатика 7-9 классы. Методическое пособие. /Босова Л.Л., Босова А.Ю., ООО "БИНОМ. Лаборатория знаний", Москва.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Решение задач на компьютере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rFSHu</w:t>
      </w:r>
      <w:r w:rsidRPr="002B24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wagKA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Одномерные массивы целых чисел. </w:t>
      </w:r>
      <w:r>
        <w:rPr>
          <w:rFonts w:ascii="Times New Roman" w:hAnsi="Times New Roman"/>
          <w:color w:val="000000"/>
          <w:sz w:val="28"/>
        </w:rPr>
        <w:t>Pascal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HNJItSgLA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4) Списки с целыми числами. </w:t>
      </w:r>
      <w:r>
        <w:rPr>
          <w:rFonts w:ascii="Times New Roman" w:hAnsi="Times New Roman"/>
          <w:color w:val="000000"/>
          <w:sz w:val="28"/>
        </w:rPr>
        <w:t>Python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HMxkSNbOVQQ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Pascal</w:t>
      </w:r>
      <w:r w:rsidRPr="002B2480">
        <w:rPr>
          <w:rFonts w:ascii="Times New Roman" w:hAnsi="Times New Roman"/>
          <w:color w:val="000000"/>
          <w:sz w:val="28"/>
          <w:lang w:val="ru-RU"/>
        </w:rPr>
        <w:t>. Вычисление суммы элементов массива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ncTo</w:t>
      </w:r>
      <w:r w:rsidRPr="002B2480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qw</w:t>
      </w:r>
      <w:r w:rsidRPr="002B248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qA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t>Python</w:t>
      </w:r>
      <w:r w:rsidRPr="002B2480">
        <w:rPr>
          <w:rFonts w:ascii="Times New Roman" w:hAnsi="Times New Roman"/>
          <w:color w:val="000000"/>
          <w:sz w:val="28"/>
          <w:lang w:val="ru-RU"/>
        </w:rPr>
        <w:t>. Вычисление суммы элементов списка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</w:t>
      </w:r>
      <w:r w:rsidRPr="002B2480"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</w:rPr>
        <w:t>Ur</w:t>
      </w:r>
      <w:r w:rsidRPr="002B248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dBS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14) Последовательный поиск в массиве. </w:t>
      </w:r>
      <w:r>
        <w:rPr>
          <w:rFonts w:ascii="Times New Roman" w:hAnsi="Times New Roman"/>
          <w:color w:val="000000"/>
          <w:sz w:val="28"/>
        </w:rPr>
        <w:t>Pascal</w:t>
      </w:r>
      <w:r w:rsidRPr="002B2480">
        <w:rPr>
          <w:rFonts w:ascii="Times New Roman" w:hAnsi="Times New Roman"/>
          <w:color w:val="000000"/>
          <w:sz w:val="28"/>
          <w:lang w:val="ru-RU"/>
        </w:rPr>
        <w:t>.(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UaGIz</w:t>
      </w:r>
      <w:r w:rsidRPr="002B2480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P</w:t>
      </w:r>
      <w:r w:rsidRPr="002B2480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rdw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Последовательный поиск в списке. </w:t>
      </w:r>
      <w:r>
        <w:rPr>
          <w:rFonts w:ascii="Times New Roman" w:hAnsi="Times New Roman"/>
          <w:color w:val="000000"/>
          <w:sz w:val="28"/>
        </w:rPr>
        <w:t>Python</w:t>
      </w:r>
      <w:r w:rsidRPr="002B2480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UrsnfLRU</w:t>
      </w:r>
      <w:r w:rsidRPr="002B248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rw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Сортировка массива. </w:t>
      </w:r>
      <w:r>
        <w:rPr>
          <w:rFonts w:ascii="Times New Roman" w:hAnsi="Times New Roman"/>
          <w:color w:val="000000"/>
          <w:sz w:val="28"/>
        </w:rPr>
        <w:t>Pascal</w:t>
      </w:r>
      <w:r w:rsidRPr="002B2480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xju</w:t>
      </w:r>
      <w:r w:rsidRPr="002B2480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fZqILRY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Сортировка списка. </w:t>
      </w:r>
      <w:r>
        <w:rPr>
          <w:rFonts w:ascii="Times New Roman" w:hAnsi="Times New Roman"/>
          <w:color w:val="000000"/>
          <w:sz w:val="28"/>
        </w:rPr>
        <w:t>Python</w:t>
      </w:r>
      <w:r w:rsidRPr="002B2480">
        <w:rPr>
          <w:rFonts w:ascii="Times New Roman" w:hAnsi="Times New Roman"/>
          <w:color w:val="000000"/>
          <w:sz w:val="28"/>
          <w:lang w:val="ru-RU"/>
        </w:rPr>
        <w:t>. (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youtu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be</w:t>
      </w:r>
      <w:r w:rsidRPr="002B248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xuXu</w:t>
      </w:r>
      <w:r w:rsidRPr="002B2480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KhW</w:t>
      </w:r>
      <w:r w:rsidRPr="002B2480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2B2480">
        <w:rPr>
          <w:rFonts w:ascii="Times New Roman" w:hAnsi="Times New Roman"/>
          <w:color w:val="000000"/>
          <w:sz w:val="28"/>
          <w:lang w:val="ru-RU"/>
        </w:rPr>
        <w:t>)</w:t>
      </w:r>
      <w:r w:rsidRPr="002B2480">
        <w:rPr>
          <w:sz w:val="28"/>
          <w:lang w:val="ru-RU"/>
        </w:rPr>
        <w:br/>
      </w:r>
      <w:bookmarkStart w:id="13" w:name="5a8af3fe-6634-4595-ad67-2c1d899ea773"/>
      <w:bookmarkEnd w:id="13"/>
      <w:r w:rsidRPr="002B24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71E6" w:rsidRPr="002B2480" w:rsidRDefault="003A71E6">
      <w:pPr>
        <w:spacing w:after="0" w:line="480" w:lineRule="auto"/>
        <w:ind w:left="120"/>
        <w:rPr>
          <w:lang w:val="ru-RU"/>
        </w:rPr>
      </w:pPr>
      <w:r w:rsidRPr="002B24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71E6" w:rsidRPr="002849A9" w:rsidRDefault="003A71E6" w:rsidP="002849A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3A71E6" w:rsidRPr="002849A9">
          <w:pgSz w:w="11906" w:h="16383"/>
          <w:pgMar w:top="1134" w:right="850" w:bottom="1134" w:left="1701" w:header="720" w:footer="720" w:gutter="0"/>
          <w:cols w:space="720"/>
        </w:sectPr>
      </w:pPr>
      <w:r w:rsidRPr="002B2480">
        <w:rPr>
          <w:rFonts w:ascii="Times New Roman" w:hAnsi="Times New Roman"/>
          <w:color w:val="000000"/>
          <w:sz w:val="28"/>
          <w:lang w:val="ru-RU"/>
        </w:rPr>
        <w:t>​</w:t>
      </w:r>
      <w:r w:rsidRPr="002B2480">
        <w:rPr>
          <w:rFonts w:ascii="Times New Roman" w:hAnsi="Times New Roman"/>
          <w:color w:val="333333"/>
          <w:sz w:val="28"/>
          <w:lang w:val="ru-RU"/>
        </w:rPr>
        <w:t>​‌</w:t>
      </w:r>
      <w:r w:rsidRPr="002B2480">
        <w:rPr>
          <w:rFonts w:ascii="Times New Roman" w:hAnsi="Times New Roman"/>
          <w:color w:val="000000"/>
          <w:sz w:val="28"/>
          <w:lang w:val="ru-RU"/>
        </w:rPr>
        <w:t>7 КЛАСС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B248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2B2480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 - Российское образование: федеральный портал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- Российский образовательный портал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osoko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- Официальный информационный портал государственной итоговой аттестации•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apkro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 - сайт Модернизация общего образования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- Новый стандарт общего образования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24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B248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2B2480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B2480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2B2480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24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4. «Российская электронная школа»-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5. Образовательная онлайн-платформа « </w:t>
      </w:r>
      <w:r>
        <w:rPr>
          <w:rFonts w:ascii="Times New Roman" w:hAnsi="Times New Roman"/>
          <w:color w:val="000000"/>
          <w:sz w:val="28"/>
        </w:rPr>
        <w:t>VIDEOUROKI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6. Сайт К.Ю. Полякова -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7. Сайт издательства «БИНОМ» -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2B248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8. Образовательный портал для подготовки к экзаменам -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2B24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9. Сайт федерального института педагогических измерений ФИПИ -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10. Федеральный перечень учебников-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fpu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11. Информационно-образовательный портал «Клякс@.</w:t>
      </w:r>
      <w:r>
        <w:rPr>
          <w:rFonts w:ascii="Times New Roman" w:hAnsi="Times New Roman"/>
          <w:color w:val="000000"/>
          <w:sz w:val="28"/>
        </w:rPr>
        <w:t>net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»-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klyaksa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12. Образовательно-информационный ресурс «Методическая копилка учителя» - </w:t>
      </w:r>
      <w:r>
        <w:rPr>
          <w:rFonts w:ascii="Times New Roman" w:hAnsi="Times New Roman"/>
          <w:color w:val="000000"/>
          <w:sz w:val="28"/>
        </w:rPr>
        <w:t>http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</w:t>
      </w:r>
      <w:r w:rsidRPr="002B24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13. Мобильное электронное образование МЭО -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niz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mob</w:t>
      </w:r>
      <w:r w:rsidRPr="002B248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14. Сайт готовых материалов к урокам "Копилка уроков - сайт для учителей"-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15. Сайт издательства «Просвещение»- </w:t>
      </w:r>
      <w:r>
        <w:rPr>
          <w:rFonts w:ascii="Times New Roman" w:hAnsi="Times New Roman"/>
          <w:color w:val="000000"/>
          <w:sz w:val="28"/>
        </w:rPr>
        <w:t>https</w:t>
      </w:r>
      <w:r w:rsidRPr="002B248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2B248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B2480">
        <w:rPr>
          <w:sz w:val="28"/>
          <w:lang w:val="ru-RU"/>
        </w:rPr>
        <w:br/>
      </w:r>
      <w:r w:rsidRPr="002B2480">
        <w:rPr>
          <w:rFonts w:ascii="Times New Roman" w:hAnsi="Times New Roman"/>
          <w:color w:val="000000"/>
          <w:sz w:val="28"/>
          <w:lang w:val="ru-RU"/>
        </w:rPr>
        <w:t xml:space="preserve"> 16. Онлайн-школа «Фоксфорд» - </w:t>
      </w:r>
      <w:hyperlink r:id="rId111" w:history="1">
        <w:r w:rsidRPr="00BD511E">
          <w:rPr>
            <w:rStyle w:val="Hyperlink"/>
            <w:rFonts w:ascii="Times New Roman" w:hAnsi="Times New Roman"/>
            <w:sz w:val="28"/>
          </w:rPr>
          <w:t>https</w:t>
        </w:r>
        <w:r w:rsidRPr="00BD511E">
          <w:rPr>
            <w:rStyle w:val="Hyperlink"/>
            <w:rFonts w:ascii="Times New Roman" w:hAnsi="Times New Roman"/>
            <w:sz w:val="28"/>
            <w:lang w:val="ru-RU"/>
          </w:rPr>
          <w:t>://</w:t>
        </w:r>
        <w:r w:rsidRPr="00BD511E">
          <w:rPr>
            <w:rStyle w:val="Hyperlink"/>
            <w:rFonts w:ascii="Times New Roman" w:hAnsi="Times New Roman"/>
            <w:sz w:val="28"/>
          </w:rPr>
          <w:t>foxford</w:t>
        </w:r>
        <w:r w:rsidRPr="00BD511E">
          <w:rPr>
            <w:rStyle w:val="Hyperlink"/>
            <w:rFonts w:ascii="Times New Roman" w:hAnsi="Times New Roman"/>
            <w:sz w:val="28"/>
            <w:lang w:val="ru-RU"/>
          </w:rPr>
          <w:t>.</w:t>
        </w:r>
        <w:r w:rsidRPr="00BD511E">
          <w:rPr>
            <w:rStyle w:val="Hyperlink"/>
            <w:rFonts w:ascii="Times New Roman" w:hAnsi="Times New Roman"/>
            <w:sz w:val="28"/>
          </w:rPr>
          <w:t>ru</w:t>
        </w:r>
        <w:r w:rsidRPr="00BD511E">
          <w:rPr>
            <w:rStyle w:val="Hyperlink"/>
            <w:rFonts w:ascii="Times New Roman" w:hAnsi="Times New Roman"/>
            <w:sz w:val="28"/>
            <w:lang w:val="ru-RU"/>
          </w:rPr>
          <w:t>/</w:t>
        </w:r>
      </w:hyperlink>
    </w:p>
    <w:p w:rsidR="003A71E6" w:rsidRPr="002B2480" w:rsidRDefault="003A71E6" w:rsidP="002849A9">
      <w:pPr>
        <w:rPr>
          <w:lang w:val="ru-RU"/>
        </w:rPr>
      </w:pPr>
      <w:bookmarkStart w:id="14" w:name="bbd0f172-0fc7-47ad-bd72-029d95fdc8ad"/>
      <w:bookmarkEnd w:id="14"/>
    </w:p>
    <w:sectPr w:rsidR="003A71E6" w:rsidRPr="002B2480" w:rsidSect="00700D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DF6"/>
    <w:rsid w:val="002756CF"/>
    <w:rsid w:val="002849A9"/>
    <w:rsid w:val="002B2480"/>
    <w:rsid w:val="003A71E6"/>
    <w:rsid w:val="003F6547"/>
    <w:rsid w:val="00440701"/>
    <w:rsid w:val="005607DB"/>
    <w:rsid w:val="00700DF6"/>
    <w:rsid w:val="007237C8"/>
    <w:rsid w:val="007F3CE1"/>
    <w:rsid w:val="00BA5BD6"/>
    <w:rsid w:val="00BB443D"/>
    <w:rsid w:val="00BD511E"/>
    <w:rsid w:val="00C16020"/>
    <w:rsid w:val="00E13096"/>
    <w:rsid w:val="00E3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00D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00D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s://foxford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44</Pages>
  <Words>9278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УТЯБАЕВ</dc:creator>
  <cp:keywords/>
  <dc:description/>
  <cp:lastModifiedBy>школа</cp:lastModifiedBy>
  <cp:revision>7</cp:revision>
  <cp:lastPrinted>2023-09-24T18:30:00Z</cp:lastPrinted>
  <dcterms:created xsi:type="dcterms:W3CDTF">2023-09-24T11:26:00Z</dcterms:created>
  <dcterms:modified xsi:type="dcterms:W3CDTF">2023-10-18T03:30:00Z</dcterms:modified>
</cp:coreProperties>
</file>