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C" w:rsidRDefault="00390EAC">
      <w:pPr>
        <w:spacing w:after="0" w:line="408" w:lineRule="auto"/>
        <w:ind w:left="120"/>
        <w:jc w:val="center"/>
      </w:pPr>
      <w:bookmarkStart w:id="0" w:name="block-11602421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90EAC" w:rsidRDefault="00390EAC">
      <w:pPr>
        <w:spacing w:after="0" w:line="408" w:lineRule="auto"/>
        <w:ind w:left="120"/>
        <w:jc w:val="center"/>
      </w:pPr>
      <w:bookmarkStart w:id="1" w:name="55a7169f-c0c0-44ac-bf37-cbc776930ef9"/>
      <w:bookmarkEnd w:id="1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</w:p>
    <w:p w:rsidR="00390EAC" w:rsidRPr="006A6217" w:rsidRDefault="00390EAC">
      <w:pPr>
        <w:spacing w:after="0" w:line="408" w:lineRule="auto"/>
        <w:ind w:left="120"/>
        <w:jc w:val="center"/>
      </w:pPr>
      <w:bookmarkStart w:id="2" w:name="b160c1bf-440c-4991-9e94-e52aab997657"/>
      <w:bookmarkEnd w:id="2"/>
      <w:r w:rsidRPr="006A6217">
        <w:rPr>
          <w:rFonts w:ascii="Times New Roman" w:hAnsi="Times New Roman"/>
          <w:b/>
          <w:color w:val="000000"/>
          <w:sz w:val="28"/>
        </w:rPr>
        <w:t>Управление образования муниципального образования Кувандыкский городской округ Оренбургской области</w:t>
      </w:r>
    </w:p>
    <w:p w:rsidR="00390EAC" w:rsidRDefault="00390E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"Новосамарская ООШ"</w:t>
      </w:r>
    </w:p>
    <w:p w:rsidR="00390EAC" w:rsidRDefault="00390EAC">
      <w:pPr>
        <w:spacing w:after="0"/>
        <w:ind w:left="1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7.15pt;width:4in;height:139.45pt;z-index:-251658240">
            <v:imagedata r:id="rId5" o:title=""/>
          </v:shape>
        </w:pict>
      </w:r>
    </w:p>
    <w:p w:rsidR="00390EAC" w:rsidRDefault="00390EAC">
      <w:pPr>
        <w:spacing w:after="0"/>
        <w:ind w:left="120"/>
      </w:pPr>
    </w:p>
    <w:p w:rsidR="00390EAC" w:rsidRDefault="00390EAC">
      <w:pPr>
        <w:spacing w:after="0"/>
        <w:ind w:left="120"/>
      </w:pPr>
    </w:p>
    <w:p w:rsidR="00390EAC" w:rsidRDefault="00390EAC">
      <w:pPr>
        <w:spacing w:after="0"/>
        <w:ind w:left="120"/>
      </w:pPr>
    </w:p>
    <w:p w:rsidR="00390EAC" w:rsidRPr="006A6217" w:rsidRDefault="00390EAC">
      <w:pPr>
        <w:spacing w:after="0"/>
        <w:ind w:left="120"/>
      </w:pPr>
    </w:p>
    <w:p w:rsidR="00390EAC" w:rsidRPr="006A6217" w:rsidRDefault="00390EAC">
      <w:pPr>
        <w:spacing w:after="0"/>
        <w:ind w:left="120"/>
      </w:pPr>
    </w:p>
    <w:p w:rsidR="00390EAC" w:rsidRPr="006A6217" w:rsidRDefault="00390EAC">
      <w:pPr>
        <w:spacing w:after="0"/>
        <w:ind w:left="120"/>
      </w:pPr>
    </w:p>
    <w:p w:rsidR="00390EAC" w:rsidRPr="006A6217" w:rsidRDefault="00390EAC">
      <w:pPr>
        <w:spacing w:after="0"/>
        <w:ind w:left="120"/>
      </w:pPr>
    </w:p>
    <w:p w:rsidR="00390EAC" w:rsidRPr="006A6217" w:rsidRDefault="00390EAC">
      <w:pPr>
        <w:spacing w:after="0"/>
        <w:ind w:left="120"/>
      </w:pPr>
    </w:p>
    <w:p w:rsidR="00390EAC" w:rsidRDefault="00390E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90EAC" w:rsidRDefault="00390E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90EAC" w:rsidRPr="006A6217" w:rsidRDefault="00390EAC">
      <w:pPr>
        <w:spacing w:after="0" w:line="408" w:lineRule="auto"/>
        <w:ind w:left="120"/>
        <w:jc w:val="center"/>
      </w:pPr>
      <w:r w:rsidRPr="006A621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0EAC" w:rsidRPr="006A6217" w:rsidRDefault="00390EAC">
      <w:pPr>
        <w:spacing w:after="0" w:line="408" w:lineRule="auto"/>
        <w:ind w:left="120"/>
        <w:jc w:val="center"/>
      </w:pPr>
      <w:r w:rsidRPr="006A621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6217">
        <w:rPr>
          <w:rFonts w:ascii="Times New Roman" w:hAnsi="Times New Roman"/>
          <w:color w:val="000000"/>
          <w:sz w:val="28"/>
        </w:rPr>
        <w:t xml:space="preserve"> 1605224)</w:t>
      </w:r>
    </w:p>
    <w:p w:rsidR="00390EAC" w:rsidRPr="006A6217" w:rsidRDefault="00390EAC">
      <w:pPr>
        <w:spacing w:after="0"/>
        <w:ind w:left="120"/>
        <w:jc w:val="center"/>
      </w:pPr>
    </w:p>
    <w:p w:rsidR="00390EAC" w:rsidRPr="006A6217" w:rsidRDefault="00390EAC">
      <w:pPr>
        <w:spacing w:after="0" w:line="408" w:lineRule="auto"/>
        <w:ind w:left="120"/>
        <w:jc w:val="center"/>
      </w:pPr>
      <w:r w:rsidRPr="006A6217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390EAC" w:rsidRPr="006A6217" w:rsidRDefault="00390EAC">
      <w:pPr>
        <w:spacing w:after="0" w:line="408" w:lineRule="auto"/>
        <w:ind w:left="120"/>
        <w:jc w:val="center"/>
      </w:pPr>
      <w:r w:rsidRPr="006A6217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390EAC" w:rsidRPr="006A6217" w:rsidRDefault="00390EAC">
      <w:pPr>
        <w:spacing w:after="0"/>
        <w:ind w:left="120"/>
        <w:jc w:val="center"/>
      </w:pPr>
    </w:p>
    <w:p w:rsidR="00390EAC" w:rsidRPr="006A6217" w:rsidRDefault="00390EAC">
      <w:pPr>
        <w:spacing w:after="0"/>
        <w:ind w:left="120"/>
        <w:jc w:val="center"/>
      </w:pPr>
    </w:p>
    <w:p w:rsidR="00390EAC" w:rsidRPr="006A6217" w:rsidRDefault="00390EAC">
      <w:pPr>
        <w:spacing w:after="0"/>
        <w:ind w:left="120"/>
        <w:jc w:val="center"/>
      </w:pPr>
    </w:p>
    <w:p w:rsidR="00390EAC" w:rsidRPr="006A6217" w:rsidRDefault="00390EAC">
      <w:pPr>
        <w:spacing w:after="0"/>
        <w:ind w:left="120"/>
        <w:jc w:val="center"/>
      </w:pPr>
    </w:p>
    <w:p w:rsidR="00390EAC" w:rsidRPr="006A6217" w:rsidRDefault="00390EAC">
      <w:pPr>
        <w:spacing w:after="0"/>
        <w:ind w:left="120"/>
        <w:jc w:val="center"/>
      </w:pPr>
    </w:p>
    <w:p w:rsidR="00390EAC" w:rsidRPr="006A6217" w:rsidRDefault="00390EAC">
      <w:pPr>
        <w:spacing w:after="0"/>
        <w:ind w:left="120"/>
        <w:jc w:val="center"/>
      </w:pPr>
    </w:p>
    <w:p w:rsidR="00390EAC" w:rsidRPr="006A6217" w:rsidRDefault="00390EAC">
      <w:pPr>
        <w:spacing w:after="0"/>
        <w:ind w:left="120"/>
        <w:jc w:val="center"/>
      </w:pPr>
    </w:p>
    <w:p w:rsidR="00390EAC" w:rsidRPr="006A6217" w:rsidRDefault="00390EAC">
      <w:pPr>
        <w:spacing w:after="0"/>
        <w:ind w:left="120"/>
        <w:jc w:val="center"/>
      </w:pPr>
      <w:bookmarkStart w:id="3" w:name="_GoBack"/>
      <w:bookmarkEnd w:id="3"/>
    </w:p>
    <w:p w:rsidR="00390EAC" w:rsidRPr="006A6217" w:rsidRDefault="00390EAC">
      <w:pPr>
        <w:spacing w:after="0"/>
        <w:ind w:left="120"/>
        <w:jc w:val="center"/>
      </w:pPr>
    </w:p>
    <w:p w:rsidR="00390EAC" w:rsidRPr="006A6217" w:rsidRDefault="00390EAC">
      <w:pPr>
        <w:spacing w:after="0"/>
        <w:ind w:left="120"/>
        <w:jc w:val="center"/>
      </w:pPr>
      <w:bookmarkStart w:id="4" w:name="8960954b-15b1-4c85-b40b-ae95f67136d9"/>
      <w:bookmarkEnd w:id="4"/>
      <w:r w:rsidRPr="006A6217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A6217">
        <w:rPr>
          <w:rFonts w:ascii="Times New Roman" w:hAnsi="Times New Roman"/>
          <w:b/>
          <w:color w:val="000000"/>
          <w:sz w:val="28"/>
        </w:rPr>
        <w:t xml:space="preserve">Новосамарск </w:t>
      </w:r>
      <w:bookmarkStart w:id="5" w:name="2b7bbf9c-2491-40e5-bd35-a2a44bd1331b"/>
      <w:bookmarkEnd w:id="5"/>
      <w:r w:rsidRPr="006A6217">
        <w:rPr>
          <w:rFonts w:ascii="Times New Roman" w:hAnsi="Times New Roman"/>
          <w:b/>
          <w:color w:val="000000"/>
          <w:sz w:val="28"/>
        </w:rPr>
        <w:t>2023</w:t>
      </w:r>
    </w:p>
    <w:p w:rsidR="00390EAC" w:rsidRPr="006A6217" w:rsidRDefault="00390EAC">
      <w:pPr>
        <w:spacing w:after="0"/>
        <w:ind w:left="120"/>
      </w:pPr>
    </w:p>
    <w:p w:rsidR="00390EAC" w:rsidRPr="006A6217" w:rsidRDefault="00390EAC">
      <w:pPr>
        <w:sectPr w:rsidR="00390EAC" w:rsidRPr="006A6217">
          <w:pgSz w:w="11906" w:h="16383"/>
          <w:pgMar w:top="1134" w:right="850" w:bottom="1134" w:left="1701" w:header="720" w:footer="720" w:gutter="0"/>
          <w:cols w:space="720"/>
        </w:sectPr>
      </w:pPr>
    </w:p>
    <w:p w:rsidR="00390EAC" w:rsidRPr="006A6217" w:rsidRDefault="00390EAC">
      <w:pPr>
        <w:spacing w:after="0" w:line="264" w:lineRule="auto"/>
        <w:ind w:left="120"/>
        <w:jc w:val="both"/>
      </w:pPr>
      <w:bookmarkStart w:id="6" w:name="block-11602420"/>
      <w:bookmarkEnd w:id="6"/>
      <w:r w:rsidRPr="006A621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b/>
          <w:color w:val="000000"/>
          <w:sz w:val="28"/>
        </w:rPr>
        <w:t>ОБЩАЯ ХАРАКТЕРИСТИКА УЧЕБНОГО ПРЕДМЕТА</w:t>
      </w:r>
      <w:r w:rsidRPr="006A6217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6A6217">
        <w:rPr>
          <w:rFonts w:ascii="Times New Roman" w:hAnsi="Times New Roman"/>
          <w:b/>
          <w:color w:val="333333"/>
          <w:sz w:val="28"/>
        </w:rPr>
        <w:t xml:space="preserve"> </w:t>
      </w:r>
      <w:r w:rsidRPr="006A6217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90EAC" w:rsidRPr="006A6217" w:rsidRDefault="00390EAC">
      <w:pPr>
        <w:spacing w:after="0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90EAC" w:rsidRPr="006A6217" w:rsidRDefault="00390EAC">
      <w:pPr>
        <w:spacing w:after="0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0EAC" w:rsidRPr="006A6217" w:rsidRDefault="00390EAC">
      <w:pPr>
        <w:spacing w:after="0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0EAC" w:rsidRPr="006A6217" w:rsidRDefault="00390EAC">
      <w:pPr>
        <w:spacing w:after="0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90EAC" w:rsidRPr="006A6217" w:rsidRDefault="00390EAC">
      <w:pPr>
        <w:spacing w:after="0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6A6217">
        <w:rPr>
          <w:rFonts w:ascii="Times New Roman" w:hAnsi="Times New Roman"/>
          <w:b/>
          <w:color w:val="333333"/>
          <w:sz w:val="28"/>
        </w:rPr>
        <w:t xml:space="preserve"> </w:t>
      </w:r>
      <w:r w:rsidRPr="006A6217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90EAC" w:rsidRPr="006A6217" w:rsidRDefault="00390EAC">
      <w:pPr>
        <w:sectPr w:rsidR="00390EAC" w:rsidRPr="006A6217">
          <w:pgSz w:w="11906" w:h="16383"/>
          <w:pgMar w:top="1134" w:right="850" w:bottom="1134" w:left="1701" w:header="720" w:footer="720" w:gutter="0"/>
          <w:cols w:space="720"/>
        </w:sectPr>
      </w:pPr>
    </w:p>
    <w:p w:rsidR="00390EAC" w:rsidRPr="006A6217" w:rsidRDefault="00390EAC">
      <w:pPr>
        <w:spacing w:after="0" w:line="264" w:lineRule="auto"/>
        <w:ind w:left="120"/>
        <w:jc w:val="both"/>
      </w:pPr>
      <w:bookmarkStart w:id="7" w:name="block-11602424"/>
      <w:bookmarkEnd w:id="7"/>
      <w:r w:rsidRPr="006A6217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1 КЛАСС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6A6217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Фонетика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6A6217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Письмо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6A6217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Фонетика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Графика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6A6217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Лексика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Синтаксис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сочетания чк, чн;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2 КЛАСС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Парные и непарные по твёрдости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мягкости согласные звуки.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Парные и непарные по звонкости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глухости согласные звуки.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Качественная характеристика звука: гласный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согласный; гласный ударный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безударный; согласный твёрдый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мягкий, парный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непарный; согласный звонкий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глухой, парный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непарный.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6A6217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Лексика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Морфология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Синтаксис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сочетания чт, щн, нч;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3 КЛАСС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6A6217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Лексика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Морфология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Части речи.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Синтаксис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4 КЛАСС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 w:rsidRPr="006A6217">
        <w:fldChar w:fldCharType="begin"/>
      </w:r>
      <w:r w:rsidRPr="006A6217">
        <w:instrText xml:space="preserve"> </w:instrText>
      </w:r>
      <w:r>
        <w:instrText>HYPERLINK</w:instrText>
      </w:r>
      <w:r w:rsidRPr="006A6217">
        <w:instrText xml:space="preserve"> "</w:instrText>
      </w:r>
      <w:r>
        <w:instrText>https</w:instrText>
      </w:r>
      <w:r w:rsidRPr="006A6217">
        <w:instrText>://</w:instrText>
      </w:r>
      <w:r>
        <w:instrText>workprogram</w:instrText>
      </w:r>
      <w:r w:rsidRPr="006A6217">
        <w:instrText>.</w:instrText>
      </w:r>
      <w:r>
        <w:instrText>edsoo</w:instrText>
      </w:r>
      <w:r w:rsidRPr="006A6217">
        <w:instrText>.</w:instrText>
      </w:r>
      <w:r>
        <w:instrText>ru</w:instrText>
      </w:r>
      <w:r w:rsidRPr="006A6217">
        <w:instrText>/</w:instrText>
      </w:r>
      <w:r>
        <w:instrText>templates</w:instrText>
      </w:r>
      <w:r w:rsidRPr="006A6217">
        <w:instrText>/415" \</w:instrText>
      </w:r>
      <w:r>
        <w:instrText>l</w:instrText>
      </w:r>
      <w:r w:rsidRPr="006A6217">
        <w:instrText xml:space="preserve"> "_</w:instrText>
      </w:r>
      <w:r>
        <w:instrText>ftn</w:instrText>
      </w:r>
      <w:r w:rsidRPr="006A6217">
        <w:instrText>1" \</w:instrText>
      </w:r>
      <w:r>
        <w:instrText>h</w:instrText>
      </w:r>
      <w:r w:rsidRPr="006A6217">
        <w:instrText xml:space="preserve"> </w:instrText>
      </w:r>
      <w:r w:rsidRPr="006A6217">
        <w:fldChar w:fldCharType="separate"/>
      </w:r>
      <w:r w:rsidRPr="006A6217">
        <w:rPr>
          <w:rFonts w:ascii="Times New Roman" w:hAnsi="Times New Roman"/>
          <w:b/>
          <w:color w:val="0093FF"/>
          <w:sz w:val="24"/>
        </w:rPr>
        <w:t>[4]</w:t>
      </w:r>
      <w:r w:rsidRPr="006A6217">
        <w:fldChar w:fldCharType="end"/>
      </w:r>
      <w:bookmarkEnd w:id="8"/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Лексика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Основа слова.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Морфология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A621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A6217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Синтаксис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90EAC" w:rsidRPr="006A6217" w:rsidRDefault="00390EAC">
      <w:pPr>
        <w:spacing w:after="0" w:line="264" w:lineRule="auto"/>
        <w:ind w:left="120"/>
        <w:jc w:val="both"/>
      </w:pPr>
      <w:hyperlink w:anchor="_ftnref1">
        <w:r w:rsidRPr="006A6217">
          <w:rPr>
            <w:rFonts w:ascii="Times New Roman" w:hAnsi="Times New Roman"/>
            <w:color w:val="0000FF"/>
            <w:sz w:val="18"/>
          </w:rPr>
          <w:t>[1]</w:t>
        </w:r>
      </w:hyperlink>
      <w:r w:rsidRPr="006A6217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90EAC" w:rsidRPr="006A6217" w:rsidRDefault="00390EAC">
      <w:pPr>
        <w:spacing w:after="0" w:line="264" w:lineRule="auto"/>
        <w:ind w:left="120"/>
        <w:jc w:val="both"/>
      </w:pPr>
      <w:hyperlink r:id="rId11" w:anchor="_ftnref1">
        <w:r w:rsidRPr="006A6217">
          <w:rPr>
            <w:rFonts w:ascii="Times New Roman" w:hAnsi="Times New Roman"/>
            <w:color w:val="0093FF"/>
            <w:sz w:val="21"/>
          </w:rPr>
          <w:t>[2]</w:t>
        </w:r>
      </w:hyperlink>
      <w:r w:rsidRPr="006A6217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90EAC" w:rsidRPr="006A6217" w:rsidRDefault="00390EAC">
      <w:pPr>
        <w:spacing w:after="0" w:line="264" w:lineRule="auto"/>
        <w:ind w:left="120"/>
        <w:jc w:val="both"/>
      </w:pPr>
      <w:hyperlink r:id="rId12" w:anchor="_ftnref1">
        <w:r w:rsidRPr="006A6217">
          <w:rPr>
            <w:rFonts w:ascii="Times New Roman" w:hAnsi="Times New Roman"/>
            <w:color w:val="0093FF"/>
            <w:sz w:val="21"/>
          </w:rPr>
          <w:t>[3]</w:t>
        </w:r>
      </w:hyperlink>
      <w:r w:rsidRPr="006A6217">
        <w:rPr>
          <w:rFonts w:ascii="Times New Roman" w:hAnsi="Times New Roman"/>
          <w:color w:val="333333"/>
          <w:sz w:val="28"/>
        </w:rPr>
        <w:t xml:space="preserve"> </w:t>
      </w:r>
      <w:r w:rsidRPr="006A6217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390EAC" w:rsidRPr="006A6217" w:rsidRDefault="00390EAC">
      <w:pPr>
        <w:spacing w:after="0" w:line="264" w:lineRule="auto"/>
        <w:ind w:left="120"/>
        <w:jc w:val="both"/>
      </w:pPr>
      <w:r w:rsidRPr="006A6217">
        <w:fldChar w:fldCharType="begin"/>
      </w:r>
      <w:r w:rsidRPr="006A6217">
        <w:instrText xml:space="preserve"> </w:instrText>
      </w:r>
      <w:r>
        <w:instrText>HYPERLINK</w:instrText>
      </w:r>
      <w:r w:rsidRPr="006A6217">
        <w:instrText xml:space="preserve"> "</w:instrText>
      </w:r>
      <w:r>
        <w:instrText>https</w:instrText>
      </w:r>
      <w:r w:rsidRPr="006A6217">
        <w:instrText>://</w:instrText>
      </w:r>
      <w:r>
        <w:instrText>workprogram</w:instrText>
      </w:r>
      <w:r w:rsidRPr="006A6217">
        <w:instrText>.</w:instrText>
      </w:r>
      <w:r>
        <w:instrText>edsoo</w:instrText>
      </w:r>
      <w:r w:rsidRPr="006A6217">
        <w:instrText>.</w:instrText>
      </w:r>
      <w:r>
        <w:instrText>ru</w:instrText>
      </w:r>
      <w:r w:rsidRPr="006A6217">
        <w:instrText>/</w:instrText>
      </w:r>
      <w:r>
        <w:instrText>templates</w:instrText>
      </w:r>
      <w:r w:rsidRPr="006A6217">
        <w:instrText>/415" \</w:instrText>
      </w:r>
      <w:r>
        <w:instrText>l</w:instrText>
      </w:r>
      <w:r w:rsidRPr="006A6217">
        <w:instrText xml:space="preserve"> "_</w:instrText>
      </w:r>
      <w:r>
        <w:instrText>ftnref</w:instrText>
      </w:r>
      <w:r w:rsidRPr="006A6217">
        <w:instrText>1" \</w:instrText>
      </w:r>
      <w:r>
        <w:instrText>h</w:instrText>
      </w:r>
      <w:r w:rsidRPr="006A6217">
        <w:instrText xml:space="preserve"> </w:instrText>
      </w:r>
      <w:r w:rsidRPr="006A6217">
        <w:fldChar w:fldCharType="separate"/>
      </w:r>
      <w:r w:rsidRPr="006A6217">
        <w:rPr>
          <w:rFonts w:ascii="Times New Roman" w:hAnsi="Times New Roman"/>
          <w:color w:val="0093FF"/>
          <w:sz w:val="21"/>
        </w:rPr>
        <w:t>[4]</w:t>
      </w:r>
      <w:r w:rsidRPr="006A6217">
        <w:fldChar w:fldCharType="end"/>
      </w:r>
      <w:bookmarkEnd w:id="9"/>
      <w:r w:rsidRPr="006A6217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90EAC" w:rsidRPr="006A6217" w:rsidRDefault="00390EAC">
      <w:pPr>
        <w:sectPr w:rsidR="00390EAC" w:rsidRPr="006A6217">
          <w:pgSz w:w="11906" w:h="16383"/>
          <w:pgMar w:top="1134" w:right="850" w:bottom="1134" w:left="1701" w:header="720" w:footer="720" w:gutter="0"/>
          <w:cols w:space="720"/>
        </w:sectPr>
      </w:pPr>
    </w:p>
    <w:p w:rsidR="00390EAC" w:rsidRPr="006A6217" w:rsidRDefault="00390EAC">
      <w:pPr>
        <w:spacing w:after="0" w:line="264" w:lineRule="auto"/>
        <w:ind w:left="120"/>
        <w:jc w:val="both"/>
      </w:pPr>
      <w:bookmarkStart w:id="10" w:name="block-11602422"/>
      <w:bookmarkEnd w:id="10"/>
      <w:r w:rsidRPr="006A6217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90EAC" w:rsidRDefault="00390E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90EAC" w:rsidRPr="006A6217" w:rsidRDefault="00390EAC">
      <w:pPr>
        <w:numPr>
          <w:ilvl w:val="0"/>
          <w:numId w:val="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90EAC" w:rsidRPr="006A6217" w:rsidRDefault="00390EAC">
      <w:pPr>
        <w:numPr>
          <w:ilvl w:val="0"/>
          <w:numId w:val="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90EAC" w:rsidRPr="006A6217" w:rsidRDefault="00390EAC">
      <w:pPr>
        <w:numPr>
          <w:ilvl w:val="0"/>
          <w:numId w:val="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90EAC" w:rsidRPr="006A6217" w:rsidRDefault="00390EAC">
      <w:pPr>
        <w:numPr>
          <w:ilvl w:val="0"/>
          <w:numId w:val="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90EAC" w:rsidRDefault="00390E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2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390EAC" w:rsidRPr="006A6217" w:rsidRDefault="00390EAC">
      <w:pPr>
        <w:numPr>
          <w:ilvl w:val="0"/>
          <w:numId w:val="2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390EAC" w:rsidRPr="006A6217" w:rsidRDefault="00390EAC">
      <w:pPr>
        <w:numPr>
          <w:ilvl w:val="0"/>
          <w:numId w:val="2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90EAC" w:rsidRPr="006A6217" w:rsidRDefault="00390EAC">
      <w:pPr>
        <w:numPr>
          <w:ilvl w:val="0"/>
          <w:numId w:val="2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90EAC" w:rsidRDefault="00390E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3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90EAC" w:rsidRPr="006A6217" w:rsidRDefault="00390EAC">
      <w:pPr>
        <w:numPr>
          <w:ilvl w:val="0"/>
          <w:numId w:val="3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6A6217"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4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90EAC" w:rsidRPr="006A6217" w:rsidRDefault="00390EAC">
      <w:pPr>
        <w:numPr>
          <w:ilvl w:val="0"/>
          <w:numId w:val="4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90EAC" w:rsidRDefault="00390E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90EAC" w:rsidRDefault="00390E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390EAC" w:rsidRPr="006A6217" w:rsidRDefault="00390EAC">
      <w:pPr>
        <w:numPr>
          <w:ilvl w:val="0"/>
          <w:numId w:val="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390EAC" w:rsidRDefault="00390E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90EAC" w:rsidRPr="006A6217" w:rsidRDefault="00390EAC">
      <w:pPr>
        <w:numPr>
          <w:ilvl w:val="0"/>
          <w:numId w:val="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A6217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6A6217"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90EAC" w:rsidRPr="006A6217" w:rsidRDefault="00390EAC">
      <w:pPr>
        <w:numPr>
          <w:ilvl w:val="0"/>
          <w:numId w:val="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390EAC" w:rsidRPr="006A6217" w:rsidRDefault="00390EAC">
      <w:pPr>
        <w:numPr>
          <w:ilvl w:val="0"/>
          <w:numId w:val="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90EAC" w:rsidRPr="006A6217" w:rsidRDefault="00390EAC">
      <w:pPr>
        <w:numPr>
          <w:ilvl w:val="0"/>
          <w:numId w:val="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90EAC" w:rsidRPr="006A6217" w:rsidRDefault="00390EAC">
      <w:pPr>
        <w:numPr>
          <w:ilvl w:val="0"/>
          <w:numId w:val="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90EAC" w:rsidRPr="006A6217" w:rsidRDefault="00390EAC">
      <w:pPr>
        <w:numPr>
          <w:ilvl w:val="0"/>
          <w:numId w:val="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A6217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6A6217"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9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390EAC" w:rsidRPr="006A6217" w:rsidRDefault="00390EAC">
      <w:pPr>
        <w:numPr>
          <w:ilvl w:val="0"/>
          <w:numId w:val="9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90EAC" w:rsidRPr="006A6217" w:rsidRDefault="00390EAC">
      <w:pPr>
        <w:numPr>
          <w:ilvl w:val="0"/>
          <w:numId w:val="9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90EAC" w:rsidRPr="006A6217" w:rsidRDefault="00390EAC">
      <w:pPr>
        <w:numPr>
          <w:ilvl w:val="0"/>
          <w:numId w:val="9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90EAC" w:rsidRPr="006A6217" w:rsidRDefault="00390EAC">
      <w:pPr>
        <w:numPr>
          <w:ilvl w:val="0"/>
          <w:numId w:val="9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A6217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6A6217"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10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90EAC" w:rsidRPr="006A6217" w:rsidRDefault="00390EAC">
      <w:pPr>
        <w:numPr>
          <w:ilvl w:val="0"/>
          <w:numId w:val="10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90EAC" w:rsidRPr="006A6217" w:rsidRDefault="00390EAC">
      <w:pPr>
        <w:numPr>
          <w:ilvl w:val="0"/>
          <w:numId w:val="10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90EAC" w:rsidRPr="006A6217" w:rsidRDefault="00390EAC">
      <w:pPr>
        <w:numPr>
          <w:ilvl w:val="0"/>
          <w:numId w:val="10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90EAC" w:rsidRPr="006A6217" w:rsidRDefault="00390EAC">
      <w:pPr>
        <w:numPr>
          <w:ilvl w:val="0"/>
          <w:numId w:val="10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90EAC" w:rsidRPr="006A6217" w:rsidRDefault="00390EAC">
      <w:pPr>
        <w:numPr>
          <w:ilvl w:val="0"/>
          <w:numId w:val="10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A6217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6A6217"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1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0EAC" w:rsidRPr="006A6217" w:rsidRDefault="00390EAC">
      <w:pPr>
        <w:numPr>
          <w:ilvl w:val="0"/>
          <w:numId w:val="1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390EAC" w:rsidRPr="006A6217" w:rsidRDefault="00390EAC">
      <w:pPr>
        <w:numPr>
          <w:ilvl w:val="0"/>
          <w:numId w:val="1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90EAC" w:rsidRPr="006A6217" w:rsidRDefault="00390EAC">
      <w:pPr>
        <w:numPr>
          <w:ilvl w:val="0"/>
          <w:numId w:val="1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90EAC" w:rsidRPr="006A6217" w:rsidRDefault="00390EAC">
      <w:pPr>
        <w:numPr>
          <w:ilvl w:val="0"/>
          <w:numId w:val="1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90EAC" w:rsidRPr="006A6217" w:rsidRDefault="00390EAC">
      <w:pPr>
        <w:numPr>
          <w:ilvl w:val="0"/>
          <w:numId w:val="1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90EAC" w:rsidRPr="006A6217" w:rsidRDefault="00390EAC">
      <w:pPr>
        <w:numPr>
          <w:ilvl w:val="0"/>
          <w:numId w:val="1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90EAC" w:rsidRPr="006A6217" w:rsidRDefault="00390EAC">
      <w:pPr>
        <w:numPr>
          <w:ilvl w:val="0"/>
          <w:numId w:val="11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A6217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6A6217"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12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90EAC" w:rsidRDefault="00390EA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A6217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6A6217">
        <w:rPr>
          <w:rFonts w:ascii="Times New Roman" w:hAnsi="Times New Roman"/>
          <w:color w:val="000000"/>
          <w:sz w:val="28"/>
        </w:rPr>
        <w:t>:</w:t>
      </w:r>
    </w:p>
    <w:p w:rsidR="00390EAC" w:rsidRPr="006A6217" w:rsidRDefault="00390EAC">
      <w:pPr>
        <w:numPr>
          <w:ilvl w:val="0"/>
          <w:numId w:val="13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390EAC" w:rsidRPr="006A6217" w:rsidRDefault="00390EAC">
      <w:pPr>
        <w:numPr>
          <w:ilvl w:val="0"/>
          <w:numId w:val="13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390EAC" w:rsidRPr="006A6217" w:rsidRDefault="00390EAC">
      <w:pPr>
        <w:numPr>
          <w:ilvl w:val="0"/>
          <w:numId w:val="13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90EAC" w:rsidRPr="006A6217" w:rsidRDefault="00390EAC">
      <w:pPr>
        <w:numPr>
          <w:ilvl w:val="0"/>
          <w:numId w:val="13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90EAC" w:rsidRPr="006A6217" w:rsidRDefault="00390EAC">
      <w:pPr>
        <w:numPr>
          <w:ilvl w:val="0"/>
          <w:numId w:val="13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90EAC" w:rsidRPr="006A6217" w:rsidRDefault="00390EAC">
      <w:pPr>
        <w:spacing w:after="0" w:line="264" w:lineRule="auto"/>
        <w:ind w:firstLine="60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A6217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390EAC" w:rsidRPr="006A6217" w:rsidRDefault="00390EAC">
      <w:pPr>
        <w:numPr>
          <w:ilvl w:val="0"/>
          <w:numId w:val="14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90EAC" w:rsidRPr="006A6217" w:rsidRDefault="00390EAC">
      <w:pPr>
        <w:numPr>
          <w:ilvl w:val="0"/>
          <w:numId w:val="14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0EAC" w:rsidRPr="006A6217" w:rsidRDefault="00390EAC">
      <w:pPr>
        <w:numPr>
          <w:ilvl w:val="0"/>
          <w:numId w:val="14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390EAC" w:rsidRPr="006A6217" w:rsidRDefault="00390EAC">
      <w:pPr>
        <w:numPr>
          <w:ilvl w:val="0"/>
          <w:numId w:val="14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390EAC" w:rsidRPr="006A6217" w:rsidRDefault="00390EAC">
      <w:pPr>
        <w:numPr>
          <w:ilvl w:val="0"/>
          <w:numId w:val="14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390EAC" w:rsidRPr="006A6217" w:rsidRDefault="00390EAC">
      <w:pPr>
        <w:numPr>
          <w:ilvl w:val="0"/>
          <w:numId w:val="14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1 КЛАСС</w:t>
      </w: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390EAC" w:rsidRDefault="00390E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390EAC" w:rsidRDefault="00390E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390EAC" w:rsidRPr="006A6217" w:rsidRDefault="00390EAC">
      <w:pPr>
        <w:numPr>
          <w:ilvl w:val="0"/>
          <w:numId w:val="15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2 КЛАСС</w:t>
      </w: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A6217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6A6217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390EAC" w:rsidRDefault="00390E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390EAC" w:rsidRDefault="00390E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390EAC" w:rsidRPr="006A6217" w:rsidRDefault="00390EAC">
      <w:pPr>
        <w:numPr>
          <w:ilvl w:val="0"/>
          <w:numId w:val="16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3 КЛАСС</w:t>
      </w: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A6217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6A6217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6A6217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A6217">
        <w:rPr>
          <w:rFonts w:ascii="Times New Roman" w:hAnsi="Times New Roman"/>
          <w:color w:val="000000"/>
          <w:sz w:val="28"/>
        </w:rPr>
        <w:t xml:space="preserve"> по родам;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390EAC" w:rsidRDefault="00390E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90EAC" w:rsidRPr="006A6217" w:rsidRDefault="00390EAC">
      <w:pPr>
        <w:numPr>
          <w:ilvl w:val="0"/>
          <w:numId w:val="17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b/>
          <w:color w:val="000000"/>
          <w:sz w:val="28"/>
        </w:rPr>
        <w:t>4 КЛАСС</w:t>
      </w:r>
    </w:p>
    <w:p w:rsidR="00390EAC" w:rsidRPr="006A6217" w:rsidRDefault="00390EAC">
      <w:pPr>
        <w:spacing w:after="0" w:line="264" w:lineRule="auto"/>
        <w:ind w:left="120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A6217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6A6217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90EAC" w:rsidRPr="006A6217" w:rsidRDefault="00390EAC">
      <w:pPr>
        <w:spacing w:after="0" w:line="264" w:lineRule="auto"/>
        <w:ind w:left="120"/>
        <w:jc w:val="both"/>
      </w:pP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390EAC" w:rsidRPr="006A6217" w:rsidRDefault="00390EAC">
      <w:pPr>
        <w:numPr>
          <w:ilvl w:val="0"/>
          <w:numId w:val="18"/>
        </w:numPr>
        <w:spacing w:after="0" w:line="264" w:lineRule="auto"/>
        <w:jc w:val="both"/>
      </w:pPr>
      <w:r w:rsidRPr="006A6217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90EAC" w:rsidRPr="006A6217" w:rsidRDefault="00390EAC">
      <w:pPr>
        <w:sectPr w:rsidR="00390EAC" w:rsidRPr="006A6217">
          <w:pgSz w:w="11906" w:h="16383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pacing w:after="0"/>
        <w:ind w:left="120"/>
      </w:pPr>
      <w:bookmarkStart w:id="11" w:name="block-11602423"/>
      <w:bookmarkEnd w:id="11"/>
      <w:r w:rsidRPr="006A621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EAC" w:rsidRDefault="00390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390EAC" w:rsidRPr="00A93DD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/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/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/>
        </w:tc>
      </w:tr>
    </w:tbl>
    <w:p w:rsidR="00390EAC" w:rsidRDefault="00390EAC">
      <w:pPr>
        <w:sectPr w:rsidR="00390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4"/>
        <w:gridCol w:w="2752"/>
        <w:gridCol w:w="1112"/>
        <w:gridCol w:w="1841"/>
        <w:gridCol w:w="1910"/>
        <w:gridCol w:w="5661"/>
      </w:tblGrid>
      <w:tr w:rsidR="00390EAC" w:rsidRPr="00A93DD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</w:tr>
      <w:tr w:rsidR="00390EAC" w:rsidRPr="00A93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https://resh.edu.ru/subject/13/2/?ysclid=llzk5ejhuk236732282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2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2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https://www.yaklass.ru/p/russky-yazik/2-klass?ysclid=llzk0y5hjf937594701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https://resh.edu.ru/subject/13/2/?ysclid=llzk5ejhuk236732282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2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2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https://www.yaklass.ru/p/russky-yazik/2-klass?ysclid=llzk0y5hjf937594701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https://resh.edu.ru/subject/13/2/?ysclid=llzk5ejhuk236732282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3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3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https://www.yaklass.ru/p/russky-yazik/2-klass?ysclid=llzk0y5hjf937594701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https://resh.edu.ru/subject/13/2/?ysclid=llzk5ejhuk236732282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3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3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https://www.yaklass.ru/p/russky-yazik/2-klass?ysclid=llzk0y5hjf937594701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https://resh.edu.ru/subject/13/2/?ysclid=llzk5ejhuk236732282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3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3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https://www.yaklass.ru/p/russky-yazik/2-klass?ysclid=llzk0y5hjf937594701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https://resh.edu.ru/subject/13/2/?ysclid=llzk5ejhuk236732282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4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4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https://www.yaklass.ru/p/russky-yazik/2-klass?ysclid=llzk0y5hjf937594701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https://resh.edu.ru/subject/13/2/?ysclid=llzk5ejhuk236732282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4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4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https://www.yaklass.ru/p/russky-yazik/2-klass?ysclid=llzk0y5hjf937594701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https://resh.edu.ru/subject/13/2/?ysclid=llzk5ejhuk236732282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4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4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https://www.yaklass.ru/p/russky-yazik/2-klass?ysclid=llzk0y5hjf937594701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/>
        </w:tc>
      </w:tr>
    </w:tbl>
    <w:p w:rsidR="00390EAC" w:rsidRDefault="00390EAC">
      <w:pPr>
        <w:sectPr w:rsidR="00390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390EAC" w:rsidRPr="00A93D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/>
        </w:tc>
      </w:tr>
    </w:tbl>
    <w:p w:rsidR="00390EAC" w:rsidRDefault="00390EAC">
      <w:pPr>
        <w:sectPr w:rsidR="00390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390EAC" w:rsidRPr="00A93D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/>
        </w:tc>
      </w:tr>
    </w:tbl>
    <w:p w:rsidR="00390EAC" w:rsidRDefault="00390EAC">
      <w:pPr>
        <w:sectPr w:rsidR="00390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ectPr w:rsidR="00390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pacing w:after="0"/>
        <w:ind w:left="120"/>
      </w:pPr>
      <w:bookmarkStart w:id="12" w:name="block-11602426"/>
      <w:bookmarkEnd w:id="12"/>
      <w:r w:rsidRPr="0092213B"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90EAC" w:rsidRDefault="00390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2"/>
        <w:gridCol w:w="4391"/>
        <w:gridCol w:w="1195"/>
        <w:gridCol w:w="1841"/>
        <w:gridCol w:w="1910"/>
        <w:gridCol w:w="1212"/>
        <w:gridCol w:w="2689"/>
      </w:tblGrid>
      <w:tr w:rsidR="00390EAC" w:rsidRPr="00A93D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/>
        </w:tc>
      </w:tr>
    </w:tbl>
    <w:p w:rsidR="00390EAC" w:rsidRDefault="00390EAC">
      <w:pPr>
        <w:sectPr w:rsidR="00390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02"/>
        <w:gridCol w:w="2662"/>
        <w:gridCol w:w="785"/>
        <w:gridCol w:w="1484"/>
        <w:gridCol w:w="1538"/>
        <w:gridCol w:w="993"/>
        <w:gridCol w:w="6076"/>
      </w:tblGrid>
      <w:tr w:rsidR="00390EAC" w:rsidRPr="00A93DD0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0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https://resh.edu.ru/subject/lesson/4202/start/123206/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https://infourok.ru/prezentaciya-na-temu-yazyk-otrazhenie-kultury-narod-2-klass-5535243.html?ysclid=lly0j3esrc18216998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https://nsportal.ru/nachalnaya-shkola/russkii-yazyk/2015/09/13/metodicheskaya-razrabotka-uroka-russkogo-yazyka-2-klass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https://resh.edu.ru/subject/lesson/3953/train/178195/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https://resh.edu.ru/subject/lesson/3481/start/299623/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https://urok.1sept.ru/articles/687563?ysclid=lly0m3hhxf847672321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https://resh.edu.ru/subject/lesson/6476/start/178250/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https://resh.edu.ru/subject/lesson/3519/start/201605/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https://resh.edu.ru/subject/lesson/3953/train/178195/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https://resh.edu.ru/subject/lesson/3481/start/299623/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https://urok.1sept.ru/articles/687563?ysclid=lly0m3hhxf847672321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https://resh.edu.ru/subject/lesson/3519/start/201605/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https://resh.edu.ru/subject/lesson/3519/start/201605/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https://resh.edu.ru/subject/lesson/3519/start/201605/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https://resh.edu.ru/subject/lesson/5128/start/271820/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https://resh.edu.ru/subject/lesson/5128/start/271820/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https://resh.edu.ru/subject/lesson/5128/start/271820/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3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https://urok.1sept.ru/articles/600407?ysclid=lly4up5dbc636246157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https://nsportal.ru/nachalnaya-shkola/russkii-yazyk/2019/02/25/kartochki-po-russkomu-yazyku-sinonimy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3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https://urok.1sept.ru/articles/600407?ysclid=lly4up5dbc636246157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https://nsportal.ru/nachalnaya-shkola/russkii-yazyk/2019/02/25/kartochki-po-russkomu-yazyku-sinonimy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https://resh.edu.ru/subject/lesson/3530/start/201764/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https://resh.edu.ru/subject/lesson/3530/start/201764/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https://resh.edu.ru/subject/lesson/3501/start/201386/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https://resh.edu.ru/subject/lesson/5326/start/221236/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https://resh.edu.ru/subject/lesson/3501/start/201386/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https://resh.edu.ru/subject/lesson/5326/start/221236/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https://resh.edu.ru/subject/lesson/3530/start/201764/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https://resh.edu.ru/subject/lesson/3530/start/201764/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https://resh.edu.ru/subject/lesson/3530/start/201764/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https://resh.edu.ru/subject/lesson/4218/start/201796/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https://urok.1sept.ru/articles/662205?ysclid=llzd24cp72278182037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https://resh.edu.ru/subject/lesson/4218/start/201796/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https://urok.1sept.ru/articles/662205?ysclid=llzd24cp72278182037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https://resh.edu.ru/subject/lesson/4218/start/201796/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https://urok.1sept.ru/articles/662205?ysclid=llzd24cp72278182037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5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https://resh.edu.ru/subject/lesson/6216/start/201827/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5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https://resh.edu.ru/subject/lesson/6216/start/201827/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5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https://urok.1sept.ru/articles/693900?ysclid=llzdtuobqr638547265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https://easyen.ru/load/russkij_jazyk/2_klass/prezentacija_k_uroku_sostav_slova/381-1-0-62505?ysclid=llzdvmozf696096767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5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https://urok.1sept.ru/articles/693900?ysclid=llzdtuobqr638547265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https://easyen.ru/load/russkij_jazyk/2_klass/prezentacija_k_uroku_sostav_slova/381-1-0-62505?ysclid=llzdvmozf696096767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5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https://urok.1sept.ru/articles/693900?ysclid=llzdtuobqr638547265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https://easyen.ru/load/russkij_jazyk/2_klass/prezentacija_k_uroku_sostav_slova/381-1-0-62505?ysclid=llzdvmozf696096767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5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https://infourok.ru/prezentaciya-k-uroku-russkogo-yazika-po-teme-suffiks-kak-chast-slova-klass-749856.html?ysclid=llze0inazv550992079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5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https://infourok.ru/prezentaciya-k-uroku-russkogo-yazika-po-teme-suffiks-kak-chast-slova-klass-749856.html?ysclid=llze0inazv550992079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https://resh.edu.ru/subject/lesson/5284/start/202084/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https://resh.edu.ru/subject/lesson/5284/start/202084/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https://resh.edu.ru/subject/lesson/5284/start/202084/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https://resh.edu.ru/subject/lesson/5563/start/114967/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https://resh.edu.ru/subject/lesson/3539/start/180077/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https://resh.edu.ru/subject/lesson/6081/start/220012/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https://resh.edu.ru/subject/lesson/6081/start/220012/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6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7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7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7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7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7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https://infourok.ru/prezentaciya-po-russkomu-yazyku-na-temu-pravopisanie-slov-s-myagkim-znakom-na-konce-i-v-seredine-pered-soglasnym-2-klass-4060547.html?ysclid=llzeoshji0178435224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7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https://infourok.ru/prezentaciya-po-russkomu-yazyku-na-temu-pravopisanie-slov-s-myagkim-znakom-na-konce-i-v-seredine-pered-soglasnym-2-klass-4060547.html?ysclid=llzeoshji0178435224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7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https://urok.1sept.ru/articles/212542?ysclid=llzg2mksdy49818046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7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https://multiurok.ru/files/prezentatsiia-po-rodnomu-iazyku-uchimsia-vesti-dia.html?ysclid=llzg9dyfd0698577469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7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https://multiurok.ru/files/prezentatsiia-po-rodnomu-iazyku-uchimsia-vesti-dia.html?ysclid=llzg9dyfd0698577469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7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https://resh.edu.ru/subject/lesson/6414/conspect/188735/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https://urok.1sept.ru/articles/565185?ysclid=llzgfcvj2h133223909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8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https://resh.edu.ru/subject/lesson/6414/conspect/188735/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https://urok.1sept.ru/articles/565185?ysclid=llzgfcvj2h133223909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8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https://resh.edu.ru/subject/lesson/3552/main/202211/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https://urok.1sept.ru/articles/593693?ysclid=llzgmxgfml673121889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8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https://interneturok.ru/lesson/russian/2-klass/zvuki-i-bukvy/soglasnye-zvuki-sochetaniya-bukv-chn-chk-schn?ysclid=llzgoj2exd146522953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8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https://resh.edu.ru/subject/lesson/3570/start/271882/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8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8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8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https://infourok.ru/urok-65-urok-razvitiya-svyaznoj-rechi-sostavlenie-ustnogo-rasskaza-po-risunkam-i-voprosam-den-rozhdeniya-katyushi-5485681.html?ysclid=llzgr0xh4841509569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https://resh.edu.ru/subject/lesson/5323/start/220163/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https://resh.edu.ru/subject/lesson/5323/start/220163/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https://resh.edu.ru/subject/lesson/5323/start/220163/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9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9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29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https://interneturok.ru/lesson/russian/2-klass/pismo-orfografiya/pravopisanie-slov-s-razdelitelnym?ysclid=llzholle7h135873028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30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https://interneturok.ru/lesson/russian/2-klass/pismo-orfografiya/pravopisanie-slov-s-razdelitelnym?ysclid=llzholle7h135873028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https://resh.edu.ru/subject/lesson/6009/start/299655/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https://resh.edu.ru/subject/lesson/6009/start/299655/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https://resh.edu.ru/subject/lesson/6009/start/299655/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https://resh.edu.ru/subject/lesson/3626/start/219981/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https://urok.1sept.ru/articles/523998?ysclid=llzhu0htzv366078488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https://resh.edu.ru/subject/lesson/3626/start/219981/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https://urok.1sept.ru/articles/523998?ysclid=llzhu0htzv366078488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https://resh.edu.ru/subject/lesson/3975/start/180800/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https://urok.1sept.ru/articles/620322?ysclid=llzhxan8i7588718986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31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https://uchitelya.com/nachalnaya-shkola/151525-prezentaciya-razvitie-rechi-rasskaz-po-lichnym-nablyudeniyam.html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31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2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https://resh.edu.ru/subject/lesson/3986/start/289316/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32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https://infourok.ru/diktanti-i-proverochnie-raboti-po-russkomu-yaziku-klass-3498994.html?ysclid=llziecft3f730117719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32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https://infourok.ru/diktanti-i-proverochnie-raboti-po-russkomu-yaziku-klass-3498994.html?ysclid=llziecft3f730117719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hyperlink r:id="rId32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https://infourok.ru/diktanti-i-proverochnie-raboti-po-russkomu-yaziku-klass-3498994.html?ysclid=llziecft3f730117719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2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https://resh.edu.ru/subject/lesson/4279/start/181105/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2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https://resh.edu.ru/subject/lesson/5304/start/90100/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2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https://resh.edu.ru/subject/lesson/5304/start/90100/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/>
        </w:tc>
      </w:tr>
    </w:tbl>
    <w:p w:rsidR="00390EAC" w:rsidRDefault="00390EAC">
      <w:pPr>
        <w:sectPr w:rsidR="00390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2"/>
        <w:gridCol w:w="4361"/>
        <w:gridCol w:w="1172"/>
        <w:gridCol w:w="1841"/>
        <w:gridCol w:w="1910"/>
        <w:gridCol w:w="1212"/>
        <w:gridCol w:w="2762"/>
      </w:tblGrid>
      <w:tr w:rsidR="00390EAC" w:rsidRPr="00A93D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/>
        </w:tc>
      </w:tr>
    </w:tbl>
    <w:p w:rsidR="00390EAC" w:rsidRDefault="00390EAC">
      <w:pPr>
        <w:sectPr w:rsidR="00390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5"/>
        <w:gridCol w:w="4334"/>
        <w:gridCol w:w="1186"/>
        <w:gridCol w:w="1841"/>
        <w:gridCol w:w="1910"/>
        <w:gridCol w:w="1212"/>
        <w:gridCol w:w="2762"/>
      </w:tblGrid>
      <w:tr w:rsidR="00390EAC" w:rsidRPr="00A93D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AC" w:rsidRPr="00A93DD0" w:rsidRDefault="00390EAC"/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6">
              <w:r w:rsidRPr="00A93DD0"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390EAC" w:rsidRPr="00A9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>
            <w:pPr>
              <w:spacing w:after="0"/>
              <w:ind w:left="135"/>
              <w:jc w:val="center"/>
            </w:pPr>
            <w:r w:rsidRPr="00A93D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AC" w:rsidRPr="00A93DD0" w:rsidRDefault="00390EAC"/>
        </w:tc>
      </w:tr>
    </w:tbl>
    <w:p w:rsidR="00390EAC" w:rsidRDefault="00390EAC">
      <w:pPr>
        <w:sectPr w:rsidR="00390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ectPr w:rsidR="00390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AC" w:rsidRDefault="00390EAC">
      <w:pPr>
        <w:spacing w:after="0"/>
        <w:ind w:left="120"/>
      </w:pPr>
      <w:bookmarkStart w:id="13" w:name="block-11602425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90EAC" w:rsidRDefault="00390E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EAC" w:rsidRDefault="00390E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4" w:name="dce57170-aafe-4279-bc99-7e0b1532e74c"/>
      <w:bookmarkEnd w:id="14"/>
      <w:r>
        <w:rPr>
          <w:rFonts w:ascii="Times New Roman" w:hAnsi="Times New Roman"/>
          <w:color w:val="000000"/>
          <w:sz w:val="28"/>
        </w:rPr>
        <w:t xml:space="preserve"> • Русский язык, 1 класс/ Канакина В.П., Горецкий В.Г., Акционерное общество «Издательство «Просвещение»</w:t>
      </w:r>
    </w:p>
    <w:p w:rsidR="00390EAC" w:rsidRDefault="00390EAC">
      <w:pPr>
        <w:spacing w:after="0" w:line="480" w:lineRule="auto"/>
        <w:ind w:left="120"/>
      </w:pPr>
    </w:p>
    <w:p w:rsidR="00390EAC" w:rsidRDefault="00390EAC">
      <w:pPr>
        <w:spacing w:after="0"/>
        <w:ind w:left="120"/>
      </w:pPr>
    </w:p>
    <w:p w:rsidR="00390EAC" w:rsidRDefault="00390E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0EAC" w:rsidRDefault="00390E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- Канакина В.П., Горецкий В.Г. Русский язык.1- 4 класс в 2-х частях. Москва «Просвещение»,2019г.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Канакина В.П.: Русский язык. Рабочая тетрадь 1-4 класс в 2-х частях. Москва «Просвещение»,2022г.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Приложение на электронном носителе Канакина В. П. Русский язык.4 класс. М.: Просвещение. 2022.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Т.Н.Ситникова. Поурочные разработки по русскому языку к УМК В. П. Канакиной, В. Г. Горецкого. М.: ВАКО, 2019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Нефедова Е.А., Узорова О.В. Практическое пособие по развитию речи.- М.:АСТ Астрель,2019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5" w:name="90a527ce-5992-48fa-934a-f9ebf19234e8"/>
      <w:bookmarkEnd w:id="15"/>
    </w:p>
    <w:p w:rsidR="00390EAC" w:rsidRDefault="00390EAC">
      <w:pPr>
        <w:spacing w:after="0"/>
        <w:ind w:left="120"/>
      </w:pPr>
    </w:p>
    <w:p w:rsidR="00390EAC" w:rsidRDefault="00390E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90EAC" w:rsidRDefault="00390E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 https://resh.edu.ru/subject/13/2/?ysclid=llzk5ejhuk236732282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Учи.ру https://uchi.ru/catalog/rus/2-klass/grade-109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ЯКласс https://www.yaklass.ru/p/russky-yazik/2-klass?ysclid=llzk0y5hjf937594701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Сайт Министерства образования и науки РФ http://www.mon.gov.ru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Рособразования http://www.ed.gov.ru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http://www.edu.ru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образовательный портал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http://www.ndce.edu.ru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 ресурсов для общего образования 1-4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Школьный портал http://www.portalschool.ru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Федеральный портал «Информационно- http://www.ict.edu.ru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http://www.opennet.edu.ru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http://1-4.prosv.ru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учебников комплекта «Школа России» 1-4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Газета «Математика» Издательский дом http://www.math.1september.ru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«Первое сентября»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Сайт интернет-проекта «Копилка уроков http://nsportal.ru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Сайт «Я иду на урок русского языка» http://www.rus.1september.ru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 электронная версия газеты «Русский язык» 1-4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Коллекция «Мировая художественная культура» http://www.art.september.ru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Музыкальная коллекция Российского http://www.musik.edu.ru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общеобразовательного портала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15.Официальный ресурс для учителей, www.nachalka.com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детей и родителей (1-4 класс)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ФГБНУ «Институт стратегии развития образования»</w:t>
      </w:r>
      <w:r>
        <w:rPr>
          <w:sz w:val="28"/>
        </w:rPr>
        <w:br/>
      </w:r>
      <w:r>
        <w:rPr>
          <w:sz w:val="28"/>
        </w:rPr>
        <w:br/>
      </w:r>
      <w:bookmarkStart w:id="16" w:name="f6c4fe85-87f1-4037-9dc4-845745bb7b9d"/>
      <w:bookmarkEnd w:id="16"/>
    </w:p>
    <w:p w:rsidR="00390EAC" w:rsidRDefault="00390EAC">
      <w:pPr>
        <w:sectPr w:rsidR="00390EAC">
          <w:pgSz w:w="11906" w:h="16383"/>
          <w:pgMar w:top="1134" w:right="850" w:bottom="1134" w:left="1701" w:header="720" w:footer="720" w:gutter="0"/>
          <w:cols w:space="720"/>
        </w:sectPr>
      </w:pPr>
    </w:p>
    <w:p w:rsidR="00390EAC" w:rsidRDefault="00390EAC"/>
    <w:sectPr w:rsidR="00390EAC" w:rsidSect="003D79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ADE"/>
    <w:multiLevelType w:val="multilevel"/>
    <w:tmpl w:val="EDCE9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073DCF"/>
    <w:multiLevelType w:val="multilevel"/>
    <w:tmpl w:val="C3FAD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6723E9"/>
    <w:multiLevelType w:val="multilevel"/>
    <w:tmpl w:val="9CDA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C109CA"/>
    <w:multiLevelType w:val="multilevel"/>
    <w:tmpl w:val="593CB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A23396"/>
    <w:multiLevelType w:val="multilevel"/>
    <w:tmpl w:val="676C1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A667A9"/>
    <w:multiLevelType w:val="multilevel"/>
    <w:tmpl w:val="0360F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3D6C26"/>
    <w:multiLevelType w:val="multilevel"/>
    <w:tmpl w:val="6DBC3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0DB7306"/>
    <w:multiLevelType w:val="multilevel"/>
    <w:tmpl w:val="104EB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A3E11C2"/>
    <w:multiLevelType w:val="multilevel"/>
    <w:tmpl w:val="F0407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3822043"/>
    <w:multiLevelType w:val="multilevel"/>
    <w:tmpl w:val="A0044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78D0DA4"/>
    <w:multiLevelType w:val="multilevel"/>
    <w:tmpl w:val="16D8D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81F5901"/>
    <w:multiLevelType w:val="multilevel"/>
    <w:tmpl w:val="82EE5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CBD002B"/>
    <w:multiLevelType w:val="multilevel"/>
    <w:tmpl w:val="21900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F93567C"/>
    <w:multiLevelType w:val="multilevel"/>
    <w:tmpl w:val="4FC0E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D96DBC"/>
    <w:multiLevelType w:val="multilevel"/>
    <w:tmpl w:val="043CC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874756E"/>
    <w:multiLevelType w:val="multilevel"/>
    <w:tmpl w:val="7E643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A960E9F"/>
    <w:multiLevelType w:val="multilevel"/>
    <w:tmpl w:val="4C945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493825"/>
    <w:multiLevelType w:val="multilevel"/>
    <w:tmpl w:val="32462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7"/>
  </w:num>
  <w:num w:numId="10">
    <w:abstractNumId w:val="17"/>
  </w:num>
  <w:num w:numId="11">
    <w:abstractNumId w:val="10"/>
  </w:num>
  <w:num w:numId="12">
    <w:abstractNumId w:val="12"/>
  </w:num>
  <w:num w:numId="13">
    <w:abstractNumId w:val="13"/>
  </w:num>
  <w:num w:numId="14">
    <w:abstractNumId w:val="2"/>
  </w:num>
  <w:num w:numId="15">
    <w:abstractNumId w:val="4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2AC"/>
    <w:rsid w:val="000D4161"/>
    <w:rsid w:val="000E6D86"/>
    <w:rsid w:val="001062AC"/>
    <w:rsid w:val="003669DD"/>
    <w:rsid w:val="00390EAC"/>
    <w:rsid w:val="003D798C"/>
    <w:rsid w:val="006A6217"/>
    <w:rsid w:val="00740BE1"/>
    <w:rsid w:val="0086502D"/>
    <w:rsid w:val="0092213B"/>
    <w:rsid w:val="00A93DD0"/>
    <w:rsid w:val="00C53FFE"/>
    <w:rsid w:val="00F2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D798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D79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interneturok.ru/lesson/russian/2-klass/pismo-orfografiya/pravopisanie-slov-s-razdelitelnym?ysclid=llzholle7h13587302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resh.edu.ru/subject/lesson/4279/start/181105/" TargetMode="External"/><Relationship Id="rId366" Type="http://schemas.openxmlformats.org/officeDocument/2006/relationships/hyperlink" Target="https://m.edsoo.ru/f8420842" TargetMode="External"/><Relationship Id="rId531" Type="http://schemas.openxmlformats.org/officeDocument/2006/relationships/hyperlink" Target="https://m.edsoo.ru/f84371d2" TargetMode="External"/><Relationship Id="rId573" Type="http://schemas.openxmlformats.org/officeDocument/2006/relationships/hyperlink" Target="https://m.edsoo.ru/f84419e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resh.edu.ru/subject/lesson/6008/start/90930/" TargetMode="External"/><Relationship Id="rId433" Type="http://schemas.openxmlformats.org/officeDocument/2006/relationships/hyperlink" Target="https://m.edsoo.ru/f842f3a6" TargetMode="External"/><Relationship Id="rId268" Type="http://schemas.openxmlformats.org/officeDocument/2006/relationships/hyperlink" Target="https://resh.edu.ru/subject/lesson/6081/start/220012/" TargetMode="External"/><Relationship Id="rId475" Type="http://schemas.openxmlformats.org/officeDocument/2006/relationships/hyperlink" Target="https://m.edsoo.ru/f84452d2" TargetMode="External"/><Relationship Id="rId32" Type="http://schemas.openxmlformats.org/officeDocument/2006/relationships/hyperlink" Target="https://www.yaklass.ru/p/russky-yazik/2-klass?ysclid=llzk0y5hjf937594701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23682" TargetMode="External"/><Relationship Id="rId377" Type="http://schemas.openxmlformats.org/officeDocument/2006/relationships/hyperlink" Target="https://m.edsoo.ru/f84222d2" TargetMode="External"/><Relationship Id="rId500" Type="http://schemas.openxmlformats.org/officeDocument/2006/relationships/hyperlink" Target="https://m.edsoo.ru/f844436e" TargetMode="External"/><Relationship Id="rId542" Type="http://schemas.openxmlformats.org/officeDocument/2006/relationships/hyperlink" Target="https://m.edsoo.ru/f843760a" TargetMode="External"/><Relationship Id="rId584" Type="http://schemas.openxmlformats.org/officeDocument/2006/relationships/hyperlink" Target="https://m.edsoo.ru/f84402f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resh.edu.ru/subject/lesson/3501/start/201386/" TargetMode="External"/><Relationship Id="rId402" Type="http://schemas.openxmlformats.org/officeDocument/2006/relationships/hyperlink" Target="https://m.edsoo.ru/f84296c2" TargetMode="External"/><Relationship Id="rId279" Type="http://schemas.openxmlformats.org/officeDocument/2006/relationships/hyperlink" Target="https://resh.edu.ru/subject/lesson/6414/conspect/188735/" TargetMode="External"/><Relationship Id="rId444" Type="http://schemas.openxmlformats.org/officeDocument/2006/relationships/hyperlink" Target="https://m.edsoo.ru/f8431d40" TargetMode="External"/><Relationship Id="rId486" Type="http://schemas.openxmlformats.org/officeDocument/2006/relationships/hyperlink" Target="https://m.edsoo.ru/f8436034" TargetMode="External"/><Relationship Id="rId43" Type="http://schemas.openxmlformats.org/officeDocument/2006/relationships/hyperlink" Target="https://uchi.ru/catalog/rus/2-klass/grade-109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resh.edu.ru/subject/lesson/5323/start/220163/" TargetMode="External"/><Relationship Id="rId304" Type="http://schemas.openxmlformats.org/officeDocument/2006/relationships/hyperlink" Target="https://resh.edu.ru/subject/lesson/3626/start/219981/" TargetMode="External"/><Relationship Id="rId346" Type="http://schemas.openxmlformats.org/officeDocument/2006/relationships/hyperlink" Target="https://m.edsoo.ru/f8426f80" TargetMode="External"/><Relationship Id="rId388" Type="http://schemas.openxmlformats.org/officeDocument/2006/relationships/hyperlink" Target="https://m.edsoo.ru/f8421c24" TargetMode="External"/><Relationship Id="rId511" Type="http://schemas.openxmlformats.org/officeDocument/2006/relationships/hyperlink" Target="https://m.edsoo.ru/f8436656" TargetMode="External"/><Relationship Id="rId553" Type="http://schemas.openxmlformats.org/officeDocument/2006/relationships/hyperlink" Target="https://m.edsoo.ru/f843c7c2" TargetMode="External"/><Relationship Id="rId609" Type="http://schemas.openxmlformats.org/officeDocument/2006/relationships/hyperlink" Target="https://m.edsoo.ru/fa251c12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0904" TargetMode="External"/><Relationship Id="rId595" Type="http://schemas.openxmlformats.org/officeDocument/2006/relationships/hyperlink" Target="https://m.edsoo.ru/f843db72" TargetMode="External"/><Relationship Id="rId248" Type="http://schemas.openxmlformats.org/officeDocument/2006/relationships/hyperlink" Target="https://resh.edu.ru/subject/lesson/4218/start/201796/" TargetMode="External"/><Relationship Id="rId455" Type="http://schemas.openxmlformats.org/officeDocument/2006/relationships/hyperlink" Target="https://m.edsoo.ru/f8433500" TargetMode="External"/><Relationship Id="rId497" Type="http://schemas.openxmlformats.org/officeDocument/2006/relationships/hyperlink" Target="https://m.edsoo.ru/f844582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resh.edu.ru/subject/lesson/5340/start/202803/" TargetMode="External"/><Relationship Id="rId357" Type="http://schemas.openxmlformats.org/officeDocument/2006/relationships/hyperlink" Target="https://m.edsoo.ru/f844369e" TargetMode="External"/><Relationship Id="rId522" Type="http://schemas.openxmlformats.org/officeDocument/2006/relationships/hyperlink" Target="https://m.edsoo.ru/f844318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resh.edu.ru/subject/lesson/3481/start/299623/" TargetMode="External"/><Relationship Id="rId399" Type="http://schemas.openxmlformats.org/officeDocument/2006/relationships/hyperlink" Target="https://m.edsoo.ru/f84228ae" TargetMode="External"/><Relationship Id="rId564" Type="http://schemas.openxmlformats.org/officeDocument/2006/relationships/hyperlink" Target="https://m.edsoo.ru/f843cefc" TargetMode="External"/><Relationship Id="rId259" Type="http://schemas.openxmlformats.org/officeDocument/2006/relationships/hyperlink" Target="https://infourok.ru/prezentaciya-k-uroku-russkogo-yazika-po-teme-suffiks-kak-chast-slova-klass-749856.html?ysclid=llze0inazv550992079" TargetMode="External"/><Relationship Id="rId424" Type="http://schemas.openxmlformats.org/officeDocument/2006/relationships/hyperlink" Target="https://m.edsoo.ru/f842e38e" TargetMode="External"/><Relationship Id="rId466" Type="http://schemas.openxmlformats.org/officeDocument/2006/relationships/hyperlink" Target="https://m.edsoo.ru/f8423b6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infourok.ru/kontrolnie-raboti-po-russkomu-yaziku-v-p-kanakina-shkola-rossii-klass-1470748.html?ysclid=llzcldrqvs830493938" TargetMode="External"/><Relationship Id="rId326" Type="http://schemas.openxmlformats.org/officeDocument/2006/relationships/hyperlink" Target="https://resh.edu.ru/subject/lesson/5304/start/90100/" TargetMode="External"/><Relationship Id="rId533" Type="http://schemas.openxmlformats.org/officeDocument/2006/relationships/hyperlink" Target="https://m.edsoo.ru/f84374ac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23272" TargetMode="External"/><Relationship Id="rId575" Type="http://schemas.openxmlformats.org/officeDocument/2006/relationships/hyperlink" Target="https://m.edsoo.ru/f8441d08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resh.edu.ru/subject/lesson/6008/start/90930/" TargetMode="External"/><Relationship Id="rId435" Type="http://schemas.openxmlformats.org/officeDocument/2006/relationships/hyperlink" Target="https://m.edsoo.ru/f842f6f8" TargetMode="External"/><Relationship Id="rId477" Type="http://schemas.openxmlformats.org/officeDocument/2006/relationships/hyperlink" Target="https://m.edsoo.ru/f843617e" TargetMode="External"/><Relationship Id="rId600" Type="http://schemas.openxmlformats.org/officeDocument/2006/relationships/hyperlink" Target="https://m.edsoo.ru/fa25110e" TargetMode="External"/><Relationship Id="rId281" Type="http://schemas.openxmlformats.org/officeDocument/2006/relationships/hyperlink" Target="https://resh.edu.ru/subject/lesson/6414/conspect/188735/" TargetMode="External"/><Relationship Id="rId337" Type="http://schemas.openxmlformats.org/officeDocument/2006/relationships/hyperlink" Target="https://m.edsoo.ru/f8428268" TargetMode="External"/><Relationship Id="rId502" Type="http://schemas.openxmlformats.org/officeDocument/2006/relationships/hyperlink" Target="https://m.edsoo.ru/f84444d6" TargetMode="External"/><Relationship Id="rId34" Type="http://schemas.openxmlformats.org/officeDocument/2006/relationships/hyperlink" Target="https://uchi.ru/catalog/rus/2-klass/grade-109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20ca" TargetMode="External"/><Relationship Id="rId544" Type="http://schemas.openxmlformats.org/officeDocument/2006/relationships/hyperlink" Target="https://m.edsoo.ru/f843ad5a" TargetMode="External"/><Relationship Id="rId586" Type="http://schemas.openxmlformats.org/officeDocument/2006/relationships/hyperlink" Target="https://m.edsoo.ru/f844052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resh.edu.ru/subject/lesson/3501/start/201386/" TargetMode="External"/><Relationship Id="rId390" Type="http://schemas.openxmlformats.org/officeDocument/2006/relationships/hyperlink" Target="https://m.edsoo.ru/f842b648" TargetMode="External"/><Relationship Id="rId404" Type="http://schemas.openxmlformats.org/officeDocument/2006/relationships/hyperlink" Target="https://m.edsoo.ru/f84291f4" TargetMode="External"/><Relationship Id="rId446" Type="http://schemas.openxmlformats.org/officeDocument/2006/relationships/hyperlink" Target="https://m.edsoo.ru/f843233a" TargetMode="External"/><Relationship Id="rId611" Type="http://schemas.openxmlformats.org/officeDocument/2006/relationships/hyperlink" Target="https://m.edsoo.ru/f8442a6e" TargetMode="External"/><Relationship Id="rId250" Type="http://schemas.openxmlformats.org/officeDocument/2006/relationships/hyperlink" Target="https://resh.edu.ru/subject/lesson/6216/start/201827/" TargetMode="External"/><Relationship Id="rId292" Type="http://schemas.openxmlformats.org/officeDocument/2006/relationships/hyperlink" Target="https://resh.edu.ru/subject/lesson/5323/start/220163/" TargetMode="External"/><Relationship Id="rId306" Type="http://schemas.openxmlformats.org/officeDocument/2006/relationships/hyperlink" Target="https://resh.edu.ru/subject/lesson/3626/start/219981/" TargetMode="External"/><Relationship Id="rId488" Type="http://schemas.openxmlformats.org/officeDocument/2006/relationships/hyperlink" Target="https://m.edsoo.ru/f84359a4" TargetMode="External"/><Relationship Id="rId45" Type="http://schemas.openxmlformats.org/officeDocument/2006/relationships/hyperlink" Target="https://resh.edu.ru/subject/13/2/?ysclid=llzk5ejhuk236732282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22ac0" TargetMode="External"/><Relationship Id="rId513" Type="http://schemas.openxmlformats.org/officeDocument/2006/relationships/hyperlink" Target="https://m.edsoo.ru/f84274ee" TargetMode="External"/><Relationship Id="rId555" Type="http://schemas.openxmlformats.org/officeDocument/2006/relationships/hyperlink" Target="https://m.edsoo.ru/f843caec" TargetMode="External"/><Relationship Id="rId597" Type="http://schemas.openxmlformats.org/officeDocument/2006/relationships/hyperlink" Target="https://m.edsoo.ru/f844179a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infourok.ru/prezentaciya-na-temu-yazyk-otrazhenie-kultury-narod-2-klass-5535243.html?ysclid=lly0j3esrc18216998" TargetMode="External"/><Relationship Id="rId415" Type="http://schemas.openxmlformats.org/officeDocument/2006/relationships/hyperlink" Target="https://m.edsoo.ru/f842bd28" TargetMode="External"/><Relationship Id="rId457" Type="http://schemas.openxmlformats.org/officeDocument/2006/relationships/hyperlink" Target="https://m.edsoo.ru/f8433e88" TargetMode="External"/><Relationship Id="rId261" Type="http://schemas.openxmlformats.org/officeDocument/2006/relationships/hyperlink" Target="https://resh.edu.ru/subject/lesson/5284/start/202084/" TargetMode="External"/><Relationship Id="rId499" Type="http://schemas.openxmlformats.org/officeDocument/2006/relationships/hyperlink" Target="https://m.edsoo.ru/f84391a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resh.edu.ru/subject/lesson/4241/start/220364/" TargetMode="External"/><Relationship Id="rId359" Type="http://schemas.openxmlformats.org/officeDocument/2006/relationships/hyperlink" Target="https://m.edsoo.ru/f8421468" TargetMode="External"/><Relationship Id="rId524" Type="http://schemas.openxmlformats.org/officeDocument/2006/relationships/hyperlink" Target="https://m.edsoo.ru/f8439a86" TargetMode="External"/><Relationship Id="rId566" Type="http://schemas.openxmlformats.org/officeDocument/2006/relationships/hyperlink" Target="https://m.edsoo.ru/f843d424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resh.edu.ru/subject/lesson/4217/start/288820/" TargetMode="External"/><Relationship Id="rId370" Type="http://schemas.openxmlformats.org/officeDocument/2006/relationships/hyperlink" Target="https://m.edsoo.ru/f8421800" TargetMode="External"/><Relationship Id="rId426" Type="http://schemas.openxmlformats.org/officeDocument/2006/relationships/hyperlink" Target="https://m.edsoo.ru/f842e56e" TargetMode="External"/><Relationship Id="rId230" Type="http://schemas.openxmlformats.org/officeDocument/2006/relationships/hyperlink" Target="https://resh.edu.ru/subject/lesson/4203/start/201637/" TargetMode="External"/><Relationship Id="rId468" Type="http://schemas.openxmlformats.org/officeDocument/2006/relationships/hyperlink" Target="https://m.edsoo.ru/f8425ea0" TargetMode="External"/><Relationship Id="rId25" Type="http://schemas.openxmlformats.org/officeDocument/2006/relationships/hyperlink" Target="https://uchi.ru/catalog/rus/2-klass/grade-109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infourok.ru/slovarnie-diktanti-po-russkomu-yaziku-klass-umk-shkola-rossii-3780377.html?ysclid=llze9dnbeo555692015" TargetMode="External"/><Relationship Id="rId328" Type="http://schemas.openxmlformats.org/officeDocument/2006/relationships/hyperlink" Target="https://m.edsoo.ru/f84228ae" TargetMode="External"/><Relationship Id="rId535" Type="http://schemas.openxmlformats.org/officeDocument/2006/relationships/hyperlink" Target="https://m.edsoo.ru/f843a67a" TargetMode="External"/><Relationship Id="rId577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21e54" TargetMode="External"/><Relationship Id="rId602" Type="http://schemas.openxmlformats.org/officeDocument/2006/relationships/hyperlink" Target="https://m.edsoo.ru/f8442b90" TargetMode="External"/><Relationship Id="rId241" Type="http://schemas.openxmlformats.org/officeDocument/2006/relationships/hyperlink" Target="https://resh.edu.ru/subject/lesson/3530/start/201764/" TargetMode="External"/><Relationship Id="rId437" Type="http://schemas.openxmlformats.org/officeDocument/2006/relationships/hyperlink" Target="https://m.edsoo.ru/f842fea0" TargetMode="External"/><Relationship Id="rId479" Type="http://schemas.openxmlformats.org/officeDocument/2006/relationships/hyperlink" Target="https://m.edsoo.ru/f8443586" TargetMode="External"/><Relationship Id="rId36" Type="http://schemas.openxmlformats.org/officeDocument/2006/relationships/hyperlink" Target="https://resh.edu.ru/subject/13/2/?ysclid=llzk5ejhuk236732282" TargetMode="External"/><Relationship Id="rId283" Type="http://schemas.openxmlformats.org/officeDocument/2006/relationships/hyperlink" Target="https://resh.edu.ru/subject/lesson/3552/main/202211/" TargetMode="External"/><Relationship Id="rId339" Type="http://schemas.openxmlformats.org/officeDocument/2006/relationships/hyperlink" Target="https://m.edsoo.ru/f8423d3a" TargetMode="External"/><Relationship Id="rId490" Type="http://schemas.openxmlformats.org/officeDocument/2006/relationships/hyperlink" Target="https://m.edsoo.ru/fa251244" TargetMode="External"/><Relationship Id="rId504" Type="http://schemas.openxmlformats.org/officeDocument/2006/relationships/hyperlink" Target="https://m.edsoo.ru/f8444ada" TargetMode="External"/><Relationship Id="rId546" Type="http://schemas.openxmlformats.org/officeDocument/2006/relationships/hyperlink" Target="https://m.edsoo.ru/f843afda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44bfc" TargetMode="External"/><Relationship Id="rId406" Type="http://schemas.openxmlformats.org/officeDocument/2006/relationships/hyperlink" Target="https://m.edsoo.ru/f8429cd0" TargetMode="External"/><Relationship Id="rId588" Type="http://schemas.openxmlformats.org/officeDocument/2006/relationships/hyperlink" Target="https://m.edsoo.ru/f844073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lesson/3953/train/178195/" TargetMode="External"/><Relationship Id="rId392" Type="http://schemas.openxmlformats.org/officeDocument/2006/relationships/hyperlink" Target="https://m.edsoo.ru/f8424190" TargetMode="External"/><Relationship Id="rId448" Type="http://schemas.openxmlformats.org/officeDocument/2006/relationships/hyperlink" Target="https://m.edsoo.ru/f843260a" TargetMode="External"/><Relationship Id="rId613" Type="http://schemas.openxmlformats.org/officeDocument/2006/relationships/hyperlink" Target="https://m.edsoo.ru/f843639a" TargetMode="External"/><Relationship Id="rId252" Type="http://schemas.openxmlformats.org/officeDocument/2006/relationships/hyperlink" Target="https://urok.1sept.ru/articles/693900?ysclid=llzdtuobqr638547265" TargetMode="External"/><Relationship Id="rId294" Type="http://schemas.openxmlformats.org/officeDocument/2006/relationships/hyperlink" Target="https://infourok.ru/slovarnie-diktanti-po-russkomu-yaziku-klass-umk-shkola-rossii-3780377.html?ysclid=llze9dnbeo555692015" TargetMode="External"/><Relationship Id="rId308" Type="http://schemas.openxmlformats.org/officeDocument/2006/relationships/hyperlink" Target="https://resh.edu.ru/subject/lesson/3975/start/180800/" TargetMode="External"/><Relationship Id="rId515" Type="http://schemas.openxmlformats.org/officeDocument/2006/relationships/hyperlink" Target="https://m.edsoo.ru/f8436b10" TargetMode="External"/><Relationship Id="rId47" Type="http://schemas.openxmlformats.org/officeDocument/2006/relationships/hyperlink" Target="https://www.yaklass.ru/p/russky-yazik/2-klass?ysclid=llzk0y5hjf937594701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f841fe24" TargetMode="External"/><Relationship Id="rId557" Type="http://schemas.openxmlformats.org/officeDocument/2006/relationships/hyperlink" Target="https://m.edsoo.ru/f843c42a" TargetMode="External"/><Relationship Id="rId599" Type="http://schemas.openxmlformats.org/officeDocument/2006/relationships/hyperlink" Target="https://m.edsoo.ru/f8442cb2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8e2a" TargetMode="External"/><Relationship Id="rId459" Type="http://schemas.openxmlformats.org/officeDocument/2006/relationships/hyperlink" Target="https://m.edsoo.ru/f843422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resh.edu.ru/subject/lesson/3519/start/201605/" TargetMode="External"/><Relationship Id="rId263" Type="http://schemas.openxmlformats.org/officeDocument/2006/relationships/hyperlink" Target="https://resh.edu.ru/subject/lesson/5284/start/202084/" TargetMode="External"/><Relationship Id="rId319" Type="http://schemas.openxmlformats.org/officeDocument/2006/relationships/hyperlink" Target="https://resh.edu.ru/subject/lesson/4241/start/220364/" TargetMode="External"/><Relationship Id="rId470" Type="http://schemas.openxmlformats.org/officeDocument/2006/relationships/hyperlink" Target="https://m.edsoo.ru/f841ef10" TargetMode="External"/><Relationship Id="rId526" Type="http://schemas.openxmlformats.org/officeDocument/2006/relationships/hyperlink" Target="https://m.edsoo.ru/f8439e64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22d40" TargetMode="External"/><Relationship Id="rId568" Type="http://schemas.openxmlformats.org/officeDocument/2006/relationships/hyperlink" Target="https://m.edsoo.ru/f84351f2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f8426080" TargetMode="External"/><Relationship Id="rId428" Type="http://schemas.openxmlformats.org/officeDocument/2006/relationships/hyperlink" Target="https://m.edsoo.ru/f842e974" TargetMode="External"/><Relationship Id="rId232" Type="http://schemas.openxmlformats.org/officeDocument/2006/relationships/hyperlink" Target="https://nsportal.ru/nachalnaya-shkola/russkii-yazyk/2019/02/25/kartochki-po-russkomu-yazyku-sinonimy" TargetMode="External"/><Relationship Id="rId274" Type="http://schemas.openxmlformats.org/officeDocument/2006/relationships/hyperlink" Target="https://infourok.ru/prezentaciya-po-russkomu-yazyku-na-temu-pravopisanie-slov-s-myagkim-znakom-na-konce-i-v-seredine-pered-soglasnym-2-klass-4060547.html?ysclid=llzeoshji0178435224" TargetMode="External"/><Relationship Id="rId481" Type="http://schemas.openxmlformats.org/officeDocument/2006/relationships/hyperlink" Target="https://m.edsoo.ru/f8435af8" TargetMode="External"/><Relationship Id="rId27" Type="http://schemas.openxmlformats.org/officeDocument/2006/relationships/hyperlink" Target="https://resh.edu.ru/subject/13/2/?ysclid=llzk5ejhuk236732282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resh.edu.ru/subject/lesson/3986/start/289316/" TargetMode="External"/><Relationship Id="rId537" Type="http://schemas.openxmlformats.org/officeDocument/2006/relationships/hyperlink" Target="https://m.edsoo.ru/f8437768" TargetMode="External"/><Relationship Id="rId558" Type="http://schemas.openxmlformats.org/officeDocument/2006/relationships/hyperlink" Target="https://m.edsoo.ru/f843f67a" TargetMode="External"/><Relationship Id="rId579" Type="http://schemas.openxmlformats.org/officeDocument/2006/relationships/hyperlink" Target="https://m.edsoo.ru/f8442dd4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24a96" TargetMode="External"/><Relationship Id="rId362" Type="http://schemas.openxmlformats.org/officeDocument/2006/relationships/hyperlink" Target="https://m.edsoo.ru/f842009a" TargetMode="External"/><Relationship Id="rId383" Type="http://schemas.openxmlformats.org/officeDocument/2006/relationships/hyperlink" Target="https://m.edsoo.ru/f842da88" TargetMode="External"/><Relationship Id="rId418" Type="http://schemas.openxmlformats.org/officeDocument/2006/relationships/hyperlink" Target="https://m.edsoo.ru/f842c32c" TargetMode="External"/><Relationship Id="rId439" Type="http://schemas.openxmlformats.org/officeDocument/2006/relationships/hyperlink" Target="https://m.edsoo.ru/f8430ff8" TargetMode="External"/><Relationship Id="rId590" Type="http://schemas.openxmlformats.org/officeDocument/2006/relationships/hyperlink" Target="https://m.edsoo.ru/f8440a2a" TargetMode="External"/><Relationship Id="rId604" Type="http://schemas.openxmlformats.org/officeDocument/2006/relationships/hyperlink" Target="https://m.edsoo.ru/f8436e12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resh.edu.ru/subject/lesson/3519/start/201605/" TargetMode="External"/><Relationship Id="rId243" Type="http://schemas.openxmlformats.org/officeDocument/2006/relationships/hyperlink" Target="https://resh.edu.ru/subject/lesson/3530/start/201764/" TargetMode="External"/><Relationship Id="rId264" Type="http://schemas.openxmlformats.org/officeDocument/2006/relationships/hyperlink" Target="https://resh.edu.ru/subject/lesson/5284/start/202084/" TargetMode="External"/><Relationship Id="rId285" Type="http://schemas.openxmlformats.org/officeDocument/2006/relationships/hyperlink" Target="https://interneturok.ru/lesson/russian/2-klass/zvuki-i-bukvy/soglasnye-zvuki-sochetaniya-bukv-chn-chk-schn?ysclid=llzgoj2exd146522953" TargetMode="External"/><Relationship Id="rId450" Type="http://schemas.openxmlformats.org/officeDocument/2006/relationships/hyperlink" Target="https://m.edsoo.ru/f8431fd4" TargetMode="External"/><Relationship Id="rId471" Type="http://schemas.openxmlformats.org/officeDocument/2006/relationships/hyperlink" Target="https://m.edsoo.ru/f8434f36" TargetMode="External"/><Relationship Id="rId506" Type="http://schemas.openxmlformats.org/officeDocument/2006/relationships/hyperlink" Target="https://m.edsoo.ru/f8444f3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www.yaklass.ru/p/russky-yazik/2-klass?ysclid=llzk0y5hjf937594701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uchitelya.com/nachalnaya-shkola/151525-prezentaciya-razvitie-rechi-rasskaz-po-lichnym-nablyudeniyam.html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71d2" TargetMode="External"/><Relationship Id="rId548" Type="http://schemas.openxmlformats.org/officeDocument/2006/relationships/hyperlink" Target="https://m.edsoo.ru/f8438122" TargetMode="External"/><Relationship Id="rId569" Type="http://schemas.openxmlformats.org/officeDocument/2006/relationships/hyperlink" Target="https://m.edsoo.ru/f843d6f4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23038" TargetMode="External"/><Relationship Id="rId352" Type="http://schemas.openxmlformats.org/officeDocument/2006/relationships/hyperlink" Target="https://m.edsoo.ru/f841f938" TargetMode="External"/><Relationship Id="rId373" Type="http://schemas.openxmlformats.org/officeDocument/2006/relationships/hyperlink" Target="https://m.edsoo.ru/f842c110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900a" TargetMode="External"/><Relationship Id="rId429" Type="http://schemas.openxmlformats.org/officeDocument/2006/relationships/hyperlink" Target="https://m.edsoo.ru/f842e758" TargetMode="External"/><Relationship Id="rId580" Type="http://schemas.openxmlformats.org/officeDocument/2006/relationships/hyperlink" Target="https://m.edsoo.ru/f844168c" TargetMode="External"/><Relationship Id="rId615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ok.1sept.ru/articles/687563?ysclid=lly0m3hhxf847672321" TargetMode="External"/><Relationship Id="rId233" Type="http://schemas.openxmlformats.org/officeDocument/2006/relationships/hyperlink" Target="https://urok.1sept.ru/articles/600407?ysclid=lly4up5dbc636246157" TargetMode="External"/><Relationship Id="rId254" Type="http://schemas.openxmlformats.org/officeDocument/2006/relationships/hyperlink" Target="https://urok.1sept.ru/articles/693900?ysclid=llzdtuobqr638547265" TargetMode="External"/><Relationship Id="rId440" Type="http://schemas.openxmlformats.org/officeDocument/2006/relationships/hyperlink" Target="https://m.edsoo.ru/f84311d8" TargetMode="External"/><Relationship Id="rId28" Type="http://schemas.openxmlformats.org/officeDocument/2006/relationships/hyperlink" Target="https://uchi.ru/catalog/rus/2-klass/grade-109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infourok.ru/prezentaciya-po-russkomu-yazyku-na-temu-pravopisanie-slov-s-myagkim-znakom-na-konce-i-v-seredine-pered-soglasnym-2-klass-4060547.html?ysclid=llzeoshji0178435224" TargetMode="External"/><Relationship Id="rId296" Type="http://schemas.openxmlformats.org/officeDocument/2006/relationships/hyperlink" Target="https://resh.edu.ru/subject/lesson/5324/start/202489/" TargetMode="External"/><Relationship Id="rId300" Type="http://schemas.openxmlformats.org/officeDocument/2006/relationships/hyperlink" Target="https://interneturok.ru/lesson/russian/2-klass/pismo-orfografiya/pravopisanie-slov-s-razdelitelnym?ysclid=llzholle7h135873028" TargetMode="External"/><Relationship Id="rId461" Type="http://schemas.openxmlformats.org/officeDocument/2006/relationships/hyperlink" Target="https://m.edsoo.ru/f8434784" TargetMode="External"/><Relationship Id="rId482" Type="http://schemas.openxmlformats.org/officeDocument/2006/relationships/hyperlink" Target="https://m.edsoo.ru/f8435af8" TargetMode="External"/><Relationship Id="rId517" Type="http://schemas.openxmlformats.org/officeDocument/2006/relationships/hyperlink" Target="https://m.edsoo.ru/f8436ffc" TargetMode="External"/><Relationship Id="rId538" Type="http://schemas.openxmlformats.org/officeDocument/2006/relationships/hyperlink" Target="https://m.edsoo.ru/f8437c72" TargetMode="External"/><Relationship Id="rId559" Type="http://schemas.openxmlformats.org/officeDocument/2006/relationships/hyperlink" Target="https://m.edsoo.ru/f8438276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infourok.ru/diktanti-i-proverochnie-raboti-po-russkomu-yaziku-klass-3498994.html?ysclid=llziecft3f730117719" TargetMode="External"/><Relationship Id="rId342" Type="http://schemas.openxmlformats.org/officeDocument/2006/relationships/hyperlink" Target="https://m.edsoo.ru/f8424d3e" TargetMode="External"/><Relationship Id="rId363" Type="http://schemas.openxmlformats.org/officeDocument/2006/relationships/hyperlink" Target="https://m.edsoo.ru/f8423f9c" TargetMode="External"/><Relationship Id="rId384" Type="http://schemas.openxmlformats.org/officeDocument/2006/relationships/hyperlink" Target="https://m.edsoo.ru/f842dcb8" TargetMode="External"/><Relationship Id="rId419" Type="http://schemas.openxmlformats.org/officeDocument/2006/relationships/hyperlink" Target="https://m.edsoo.ru/f842c53e" TargetMode="External"/><Relationship Id="rId570" Type="http://schemas.openxmlformats.org/officeDocument/2006/relationships/hyperlink" Target="https://m.edsoo.ru/f843d866" TargetMode="External"/><Relationship Id="rId591" Type="http://schemas.openxmlformats.org/officeDocument/2006/relationships/hyperlink" Target="https://m.edsoo.ru/f84412f4" TargetMode="External"/><Relationship Id="rId605" Type="http://schemas.openxmlformats.org/officeDocument/2006/relationships/hyperlink" Target="https://m.edsoo.ru/f8439306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resh.edu.ru/subject/lesson/5128/start/271820/" TargetMode="External"/><Relationship Id="rId244" Type="http://schemas.openxmlformats.org/officeDocument/2006/relationships/hyperlink" Target="https://resh.edu.ru/subject/lesson/4218/start/201796/" TargetMode="External"/><Relationship Id="rId430" Type="http://schemas.openxmlformats.org/officeDocument/2006/relationships/hyperlink" Target="https://m.edsoo.ru/f842eb5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subject/13/2/?ysclid=llzk5ejhuk236732282" TargetMode="External"/><Relationship Id="rId265" Type="http://schemas.openxmlformats.org/officeDocument/2006/relationships/hyperlink" Target="https://resh.edu.ru/subject/lesson/5563/start/114967/" TargetMode="External"/><Relationship Id="rId286" Type="http://schemas.openxmlformats.org/officeDocument/2006/relationships/hyperlink" Target="https://resh.edu.ru/subject/lesson/3570/start/271882/" TargetMode="External"/><Relationship Id="rId451" Type="http://schemas.openxmlformats.org/officeDocument/2006/relationships/hyperlink" Target="https://m.edsoo.ru/f8432768" TargetMode="External"/><Relationship Id="rId472" Type="http://schemas.openxmlformats.org/officeDocument/2006/relationships/hyperlink" Target="https://m.edsoo.ru/f843565c" TargetMode="External"/><Relationship Id="rId493" Type="http://schemas.openxmlformats.org/officeDocument/2006/relationships/hyperlink" Target="https://m.edsoo.ru/f8439018" TargetMode="External"/><Relationship Id="rId507" Type="http://schemas.openxmlformats.org/officeDocument/2006/relationships/hyperlink" Target="https://m.edsoo.ru/f84453f4" TargetMode="External"/><Relationship Id="rId528" Type="http://schemas.openxmlformats.org/officeDocument/2006/relationships/hyperlink" Target="https://m.edsoo.ru/f8437344" TargetMode="External"/><Relationship Id="rId549" Type="http://schemas.openxmlformats.org/officeDocument/2006/relationships/hyperlink" Target="https://m.edsoo.ru/f843bac0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resh.edu.ru/subject/lesson/5346/start/220306/" TargetMode="External"/><Relationship Id="rId332" Type="http://schemas.openxmlformats.org/officeDocument/2006/relationships/hyperlink" Target="https://m.edsoo.ru/f8423038" TargetMode="External"/><Relationship Id="rId353" Type="http://schemas.openxmlformats.org/officeDocument/2006/relationships/hyperlink" Target="https://m.edsoo.ru/f841f50a" TargetMode="External"/><Relationship Id="rId374" Type="http://schemas.openxmlformats.org/officeDocument/2006/relationships/hyperlink" Target="https://m.edsoo.ru/f842163e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a086" TargetMode="External"/><Relationship Id="rId560" Type="http://schemas.openxmlformats.org/officeDocument/2006/relationships/hyperlink" Target="https://m.edsoo.ru/f843617e" TargetMode="External"/><Relationship Id="rId581" Type="http://schemas.openxmlformats.org/officeDocument/2006/relationships/hyperlink" Target="https://m.edsoo.ru/f843f7c4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resh.edu.ru/subject/lesson/6476/start/178250/" TargetMode="External"/><Relationship Id="rId234" Type="http://schemas.openxmlformats.org/officeDocument/2006/relationships/hyperlink" Target="https://nsportal.ru/nachalnaya-shkola/russkii-yazyk/2019/02/25/kartochki-po-russkomu-yazyku-sinonimy" TargetMode="External"/><Relationship Id="rId420" Type="http://schemas.openxmlformats.org/officeDocument/2006/relationships/hyperlink" Target="https://m.edsoo.ru/f842c958" TargetMode="External"/><Relationship Id="rId616" Type="http://schemas.openxmlformats.org/officeDocument/2006/relationships/hyperlink" Target="https://m.edsoo.ru/fa251d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russky-yazik/2-klass?ysclid=llzk0y5hjf937594701" TargetMode="External"/><Relationship Id="rId255" Type="http://schemas.openxmlformats.org/officeDocument/2006/relationships/hyperlink" Target="https://easyen.ru/load/russkij_jazyk/2_klass/prezentacija_k_uroku_sostav_slova/381-1-0-62505?ysclid=llzdvmozf696096767" TargetMode="External"/><Relationship Id="rId276" Type="http://schemas.openxmlformats.org/officeDocument/2006/relationships/hyperlink" Target="https://urok.1sept.ru/articles/212542?ysclid=llzg2mksdy49818046" TargetMode="External"/><Relationship Id="rId297" Type="http://schemas.openxmlformats.org/officeDocument/2006/relationships/hyperlink" Target="https://resh.edu.ru/subject/lesson/5324/start/202489/" TargetMode="External"/><Relationship Id="rId441" Type="http://schemas.openxmlformats.org/officeDocument/2006/relationships/hyperlink" Target="https://m.edsoo.ru/f84313a4" TargetMode="External"/><Relationship Id="rId462" Type="http://schemas.openxmlformats.org/officeDocument/2006/relationships/hyperlink" Target="https://m.edsoo.ru/f8433cda" TargetMode="External"/><Relationship Id="rId483" Type="http://schemas.openxmlformats.org/officeDocument/2006/relationships/hyperlink" Target="https://m.edsoo.ru/f8435c42" TargetMode="External"/><Relationship Id="rId518" Type="http://schemas.openxmlformats.org/officeDocument/2006/relationships/hyperlink" Target="https://m.edsoo.ru/f8445a70" TargetMode="External"/><Relationship Id="rId539" Type="http://schemas.openxmlformats.org/officeDocument/2006/relationships/hyperlink" Target="https://m.edsoo.ru/f843ac10" TargetMode="External"/><Relationship Id="rId40" Type="http://schemas.openxmlformats.org/officeDocument/2006/relationships/hyperlink" Target="https://uchi.ru/catalog/rus/2-klass/grade-109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resh.edu.ru/subject/lesson/6009/start/299655/" TargetMode="External"/><Relationship Id="rId322" Type="http://schemas.openxmlformats.org/officeDocument/2006/relationships/hyperlink" Target="https://infourok.ru/diktanti-i-proverochnie-raboti-po-russkomu-yaziku-klass-3498994.html?ysclid=llziecft3f730117719" TargetMode="External"/><Relationship Id="rId343" Type="http://schemas.openxmlformats.org/officeDocument/2006/relationships/hyperlink" Target="https://m.edsoo.ru/f84252c0" TargetMode="External"/><Relationship Id="rId364" Type="http://schemas.openxmlformats.org/officeDocument/2006/relationships/hyperlink" Target="https://m.edsoo.ru/f84202ac" TargetMode="External"/><Relationship Id="rId550" Type="http://schemas.openxmlformats.org/officeDocument/2006/relationships/hyperlink" Target="https://m.edsoo.ru/f843bc28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df92" TargetMode="External"/><Relationship Id="rId571" Type="http://schemas.openxmlformats.org/officeDocument/2006/relationships/hyperlink" Target="https://m.edsoo.ru/f843dce4" TargetMode="External"/><Relationship Id="rId592" Type="http://schemas.openxmlformats.org/officeDocument/2006/relationships/hyperlink" Target="https://m.edsoo.ru/f843fb98" TargetMode="External"/><Relationship Id="rId606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resh.edu.ru/subject/lesson/5128/start/271820/" TargetMode="External"/><Relationship Id="rId245" Type="http://schemas.openxmlformats.org/officeDocument/2006/relationships/hyperlink" Target="https://urok.1sept.ru/articles/662205?ysclid=llzd24cp72278182037" TargetMode="External"/><Relationship Id="rId266" Type="http://schemas.openxmlformats.org/officeDocument/2006/relationships/hyperlink" Target="https://resh.edu.ru/subject/lesson/3539/start/180077/" TargetMode="External"/><Relationship Id="rId287" Type="http://schemas.openxmlformats.org/officeDocument/2006/relationships/hyperlink" Target="https://resh.edu.ru/subject/lesson/6006/start/220105/" TargetMode="External"/><Relationship Id="rId410" Type="http://schemas.openxmlformats.org/officeDocument/2006/relationships/hyperlink" Target="https://m.edsoo.ru/f842a23e" TargetMode="External"/><Relationship Id="rId431" Type="http://schemas.openxmlformats.org/officeDocument/2006/relationships/hyperlink" Target="https://m.edsoo.ru/f842f036" TargetMode="External"/><Relationship Id="rId452" Type="http://schemas.openxmlformats.org/officeDocument/2006/relationships/hyperlink" Target="https://m.edsoo.ru/f8432a1a" TargetMode="External"/><Relationship Id="rId473" Type="http://schemas.openxmlformats.org/officeDocument/2006/relationships/hyperlink" Target="https://m.edsoo.ru/f843565c" TargetMode="External"/><Relationship Id="rId494" Type="http://schemas.openxmlformats.org/officeDocument/2006/relationships/hyperlink" Target="https://m.edsoo.ru/f8427ef8" TargetMode="External"/><Relationship Id="rId508" Type="http://schemas.openxmlformats.org/officeDocument/2006/relationships/hyperlink" Target="https://m.edsoo.ru/f84456e2" TargetMode="External"/><Relationship Id="rId529" Type="http://schemas.openxmlformats.org/officeDocument/2006/relationships/hyperlink" Target="https://m.edsoo.ru/f84374ac" TargetMode="External"/><Relationship Id="rId30" Type="http://schemas.openxmlformats.org/officeDocument/2006/relationships/hyperlink" Target="https://resh.edu.ru/subject/13/2/?ysclid=llzk5ejhuk236732282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resh.edu.ru/subject/lesson/5346/start/220306/" TargetMode="External"/><Relationship Id="rId333" Type="http://schemas.openxmlformats.org/officeDocument/2006/relationships/hyperlink" Target="https://m.edsoo.ru/f8423038" TargetMode="External"/><Relationship Id="rId354" Type="http://schemas.openxmlformats.org/officeDocument/2006/relationships/hyperlink" Target="https://m.edsoo.ru/f841f35c" TargetMode="External"/><Relationship Id="rId540" Type="http://schemas.openxmlformats.org/officeDocument/2006/relationships/hyperlink" Target="https://m.edsoo.ru/f843aabc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163e" TargetMode="External"/><Relationship Id="rId396" Type="http://schemas.openxmlformats.org/officeDocument/2006/relationships/hyperlink" Target="https://m.edsoo.ru/f842730e" TargetMode="External"/><Relationship Id="rId561" Type="http://schemas.openxmlformats.org/officeDocument/2006/relationships/hyperlink" Target="https://m.edsoo.ru/f843508a" TargetMode="External"/><Relationship Id="rId582" Type="http://schemas.openxmlformats.org/officeDocument/2006/relationships/hyperlink" Target="https://m.edsoo.ru/f843f90e" TargetMode="External"/><Relationship Id="rId617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3519/start/201605/" TargetMode="External"/><Relationship Id="rId235" Type="http://schemas.openxmlformats.org/officeDocument/2006/relationships/hyperlink" Target="https://resh.edu.ru/subject/lesson/3530/start/201764/" TargetMode="External"/><Relationship Id="rId256" Type="http://schemas.openxmlformats.org/officeDocument/2006/relationships/hyperlink" Target="https://urok.1sept.ru/articles/693900?ysclid=llzdtuobqr638547265" TargetMode="External"/><Relationship Id="rId277" Type="http://schemas.openxmlformats.org/officeDocument/2006/relationships/hyperlink" Target="https://multiurok.ru/files/prezentatsiia-po-rodnomu-iazyku-uchimsia-vesti-dia.html?ysclid=llzg9dyfd0698577469" TargetMode="External"/><Relationship Id="rId298" Type="http://schemas.openxmlformats.org/officeDocument/2006/relationships/hyperlink" Target="https://resh.edu.ru/subject/lesson/5324/start/202489/" TargetMode="External"/><Relationship Id="rId400" Type="http://schemas.openxmlformats.org/officeDocument/2006/relationships/hyperlink" Target="https://m.edsoo.ru/f8428aec" TargetMode="External"/><Relationship Id="rId421" Type="http://schemas.openxmlformats.org/officeDocument/2006/relationships/hyperlink" Target="https://m.edsoo.ru/f842cb2e" TargetMode="External"/><Relationship Id="rId442" Type="http://schemas.openxmlformats.org/officeDocument/2006/relationships/hyperlink" Target="https://m.edsoo.ru/f8431746" TargetMode="External"/><Relationship Id="rId463" Type="http://schemas.openxmlformats.org/officeDocument/2006/relationships/hyperlink" Target="https://m.edsoo.ru/f8433924" TargetMode="External"/><Relationship Id="rId484" Type="http://schemas.openxmlformats.org/officeDocument/2006/relationships/hyperlink" Target="https://m.edsoo.ru/f84359a4" TargetMode="External"/><Relationship Id="rId519" Type="http://schemas.openxmlformats.org/officeDocument/2006/relationships/hyperlink" Target="https://m.edsoo.ru/f84378da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resh.edu.ru/subject/lesson/6009/start/299655/" TargetMode="External"/><Relationship Id="rId323" Type="http://schemas.openxmlformats.org/officeDocument/2006/relationships/hyperlink" Target="https://infourok.ru/diktanti-i-proverochnie-raboti-po-russkomu-yaziku-klass-3498994.html?ysclid=llziecft3f730117719" TargetMode="External"/><Relationship Id="rId344" Type="http://schemas.openxmlformats.org/officeDocument/2006/relationships/hyperlink" Target="https://m.edsoo.ru/f8426be8" TargetMode="External"/><Relationship Id="rId530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www.yaklass.ru/p/russky-yazik/2-klass?ysclid=llzk0y5hjf937594701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20644" TargetMode="External"/><Relationship Id="rId386" Type="http://schemas.openxmlformats.org/officeDocument/2006/relationships/hyperlink" Target="https://m.edsoo.ru/f842a6b2" TargetMode="External"/><Relationship Id="rId551" Type="http://schemas.openxmlformats.org/officeDocument/2006/relationships/hyperlink" Target="https://m.edsoo.ru/f843966c" TargetMode="External"/><Relationship Id="rId572" Type="http://schemas.openxmlformats.org/officeDocument/2006/relationships/hyperlink" Target="https://m.edsoo.ru/f843f210" TargetMode="External"/><Relationship Id="rId593" Type="http://schemas.openxmlformats.org/officeDocument/2006/relationships/hyperlink" Target="https://m.edsoo.ru/f843fcd8" TargetMode="External"/><Relationship Id="rId607" Type="http://schemas.openxmlformats.org/officeDocument/2006/relationships/hyperlink" Target="https://m.edsoo.ru/f843d9e2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resh.edu.ru/subject/lesson/5128/start/271820/" TargetMode="External"/><Relationship Id="rId246" Type="http://schemas.openxmlformats.org/officeDocument/2006/relationships/hyperlink" Target="https://resh.edu.ru/subject/lesson/4218/start/201796/" TargetMode="External"/><Relationship Id="rId267" Type="http://schemas.openxmlformats.org/officeDocument/2006/relationships/hyperlink" Target="https://resh.edu.ru/subject/lesson/6081/start/220012/" TargetMode="External"/><Relationship Id="rId288" Type="http://schemas.openxmlformats.org/officeDocument/2006/relationships/hyperlink" Target="https://resh.edu.ru/subject/lesson/6006/start/220105/" TargetMode="External"/><Relationship Id="rId411" Type="http://schemas.openxmlformats.org/officeDocument/2006/relationships/hyperlink" Target="https://m.edsoo.ru/f842b152" TargetMode="External"/><Relationship Id="rId432" Type="http://schemas.openxmlformats.org/officeDocument/2006/relationships/hyperlink" Target="https://m.edsoo.ru/f842edb6" TargetMode="External"/><Relationship Id="rId453" Type="http://schemas.openxmlformats.org/officeDocument/2006/relationships/hyperlink" Target="https://m.edsoo.ru/f8432d80" TargetMode="External"/><Relationship Id="rId474" Type="http://schemas.openxmlformats.org/officeDocument/2006/relationships/hyperlink" Target="https://m.edsoo.ru/f84452d2" TargetMode="External"/><Relationship Id="rId509" Type="http://schemas.openxmlformats.org/officeDocument/2006/relationships/hyperlink" Target="https://m.edsoo.ru/f84391a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infourok.ru/kontrolnie-raboti-po-russkomu-yaziku-v-p-kanakina-shkola-rossii-klass-1470748.html?ysclid=llzcldrqvs830493938" TargetMode="External"/><Relationship Id="rId495" Type="http://schemas.openxmlformats.org/officeDocument/2006/relationships/hyperlink" Target="https://m.edsoo.ru/f842809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/catalog/rus/2-klass/grade-109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239ca" TargetMode="External"/><Relationship Id="rId355" Type="http://schemas.openxmlformats.org/officeDocument/2006/relationships/hyperlink" Target="https://m.edsoo.ru/f841f708" TargetMode="External"/><Relationship Id="rId376" Type="http://schemas.openxmlformats.org/officeDocument/2006/relationships/hyperlink" Target="https://m.edsoo.ru/f84219d6" TargetMode="External"/><Relationship Id="rId397" Type="http://schemas.openxmlformats.org/officeDocument/2006/relationships/hyperlink" Target="https://m.edsoo.ru/f8424f28" TargetMode="External"/><Relationship Id="rId520" Type="http://schemas.openxmlformats.org/officeDocument/2006/relationships/hyperlink" Target="https://m.edsoo.ru/f84383ca" TargetMode="External"/><Relationship Id="rId541" Type="http://schemas.openxmlformats.org/officeDocument/2006/relationships/hyperlink" Target="https://m.edsoo.ru/f843a152" TargetMode="External"/><Relationship Id="rId562" Type="http://schemas.openxmlformats.org/officeDocument/2006/relationships/hyperlink" Target="https://m.edsoo.ru/f843cc40" TargetMode="External"/><Relationship Id="rId583" Type="http://schemas.openxmlformats.org/officeDocument/2006/relationships/hyperlink" Target="https://m.edsoo.ru/f843fa44" TargetMode="External"/><Relationship Id="rId618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resh.edu.ru/subject/lesson/3530/start/201764/" TargetMode="External"/><Relationship Id="rId257" Type="http://schemas.openxmlformats.org/officeDocument/2006/relationships/hyperlink" Target="https://easyen.ru/load/russkij_jazyk/2_klass/prezentacija_k_uroku_sostav_slova/381-1-0-62505?ysclid=llzdvmozf696096767" TargetMode="External"/><Relationship Id="rId278" Type="http://schemas.openxmlformats.org/officeDocument/2006/relationships/hyperlink" Target="https://multiurok.ru/files/prezentatsiia-po-rodnomu-iazyku-uchimsia-vesti-dia.html?ysclid=llzg9dyfd0698577469" TargetMode="External"/><Relationship Id="rId401" Type="http://schemas.openxmlformats.org/officeDocument/2006/relationships/hyperlink" Target="https://m.edsoo.ru/f842c750" TargetMode="External"/><Relationship Id="rId422" Type="http://schemas.openxmlformats.org/officeDocument/2006/relationships/hyperlink" Target="https://m.edsoo.ru/f842d240" TargetMode="External"/><Relationship Id="rId443" Type="http://schemas.openxmlformats.org/officeDocument/2006/relationships/hyperlink" Target="https://m.edsoo.ru/f843191c" TargetMode="External"/><Relationship Id="rId464" Type="http://schemas.openxmlformats.org/officeDocument/2006/relationships/hyperlink" Target="https://m.edsoo.ru/f8433af0" TargetMode="External"/><Relationship Id="rId303" Type="http://schemas.openxmlformats.org/officeDocument/2006/relationships/hyperlink" Target="https://resh.edu.ru/subject/lesson/6009/start/299655/" TargetMode="External"/><Relationship Id="rId485" Type="http://schemas.openxmlformats.org/officeDocument/2006/relationships/hyperlink" Target="https://m.edsoo.ru/fa251244" TargetMode="External"/><Relationship Id="rId42" Type="http://schemas.openxmlformats.org/officeDocument/2006/relationships/hyperlink" Target="https://resh.edu.ru/subject/13/2/?ysclid=llzk5ejhuk236732282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26dd2" TargetMode="External"/><Relationship Id="rId387" Type="http://schemas.openxmlformats.org/officeDocument/2006/relationships/hyperlink" Target="https://m.edsoo.ru/f842a6b2" TargetMode="External"/><Relationship Id="rId510" Type="http://schemas.openxmlformats.org/officeDocument/2006/relationships/hyperlink" Target="https://m.edsoo.ru/f843876c" TargetMode="External"/><Relationship Id="rId552" Type="http://schemas.openxmlformats.org/officeDocument/2006/relationships/hyperlink" Target="https://m.edsoo.ru/f843c984" TargetMode="External"/><Relationship Id="rId594" Type="http://schemas.openxmlformats.org/officeDocument/2006/relationships/hyperlink" Target="https://m.edsoo.ru/f84400ac" TargetMode="External"/><Relationship Id="rId608" Type="http://schemas.openxmlformats.org/officeDocument/2006/relationships/hyperlink" Target="https://m.edsoo.ru/f84424ec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urok.1sept.ru/articles/662205?ysclid=llzd24cp72278182037" TargetMode="External"/><Relationship Id="rId412" Type="http://schemas.openxmlformats.org/officeDocument/2006/relationships/hyperlink" Target="https://m.edsoo.ru/f842b87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infourok.ru/urok-65-urok-razvitiya-svyaznoj-rechi-sostavlenie-ustnogo-rasskaza-po-risunkam-i-voprosam-den-rozhdeniya-katyushi-5485681.html?ysclid=llzgr0xh4841509569" TargetMode="External"/><Relationship Id="rId454" Type="http://schemas.openxmlformats.org/officeDocument/2006/relationships/hyperlink" Target="https://m.edsoo.ru/f843303c" TargetMode="External"/><Relationship Id="rId496" Type="http://schemas.openxmlformats.org/officeDocument/2006/relationships/hyperlink" Target="https://m.edsoo.ru/f843901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nsportal.ru/nachalnaya-shkola/russkii-yazyk/2019/01/06/kontrolnye-raboty-po-russkomu-yazyku-2-klass-shkola" TargetMode="External"/><Relationship Id="rId356" Type="http://schemas.openxmlformats.org/officeDocument/2006/relationships/hyperlink" Target="https://m.edsoo.ru/f843157a" TargetMode="External"/><Relationship Id="rId398" Type="http://schemas.openxmlformats.org/officeDocument/2006/relationships/hyperlink" Target="https://m.edsoo.ru/f8422494" TargetMode="External"/><Relationship Id="rId521" Type="http://schemas.openxmlformats.org/officeDocument/2006/relationships/hyperlink" Target="https://m.edsoo.ru/f844304a" TargetMode="External"/><Relationship Id="rId563" Type="http://schemas.openxmlformats.org/officeDocument/2006/relationships/hyperlink" Target="https://m.edsoo.ru/f843cda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resh.edu.ru/subject/lesson/3953/train/178195/" TargetMode="External"/><Relationship Id="rId423" Type="http://schemas.openxmlformats.org/officeDocument/2006/relationships/hyperlink" Target="https://m.edsoo.ru/f842d47a" TargetMode="External"/><Relationship Id="rId258" Type="http://schemas.openxmlformats.org/officeDocument/2006/relationships/hyperlink" Target="https://infourok.ru/prezentaciya-k-uroku-russkogo-yazika-po-teme-suffiks-kak-chast-slova-klass-749856.html?ysclid=llze0inazv550992079" TargetMode="External"/><Relationship Id="rId465" Type="http://schemas.openxmlformats.org/officeDocument/2006/relationships/hyperlink" Target="https://m.edsoo.ru/f8434c8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resh.edu.ru/subject/lesson/5304/start/90100/" TargetMode="External"/><Relationship Id="rId367" Type="http://schemas.openxmlformats.org/officeDocument/2006/relationships/hyperlink" Target="https://m.edsoo.ru/f84209d2" TargetMode="External"/><Relationship Id="rId532" Type="http://schemas.openxmlformats.org/officeDocument/2006/relationships/hyperlink" Target="https://m.edsoo.ru/f8437344" TargetMode="External"/><Relationship Id="rId574" Type="http://schemas.openxmlformats.org/officeDocument/2006/relationships/hyperlink" Target="https://m.edsoo.ru/f8441d08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resh.edu.ru/subject/lesson/6008/start/90930/" TargetMode="External"/><Relationship Id="rId269" Type="http://schemas.openxmlformats.org/officeDocument/2006/relationships/hyperlink" Target="https://infourok.ru/kontrolnie-raboti-po-russkomu-yaziku-v-p-kanakina-shkola-rossii-klass-1470748.html?ysclid=llzcldrqvs830493938" TargetMode="External"/><Relationship Id="rId434" Type="http://schemas.openxmlformats.org/officeDocument/2006/relationships/hyperlink" Target="https://m.edsoo.ru/f842fbda" TargetMode="External"/><Relationship Id="rId476" Type="http://schemas.openxmlformats.org/officeDocument/2006/relationships/hyperlink" Target="https://m.edsoo.ru/f843585a" TargetMode="External"/><Relationship Id="rId33" Type="http://schemas.openxmlformats.org/officeDocument/2006/relationships/hyperlink" Target="https://resh.edu.ru/subject/13/2/?ysclid=llzk5ejhuk236732282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urok.1sept.ru/articles/565185?ysclid=llzgfcvj2h133223909" TargetMode="External"/><Relationship Id="rId336" Type="http://schemas.openxmlformats.org/officeDocument/2006/relationships/hyperlink" Target="https://m.edsoo.ru/f8423826" TargetMode="External"/><Relationship Id="rId501" Type="http://schemas.openxmlformats.org/officeDocument/2006/relationships/hyperlink" Target="https://m.edsoo.ru/f84445f8" TargetMode="External"/><Relationship Id="rId543" Type="http://schemas.openxmlformats.org/officeDocument/2006/relationships/hyperlink" Target="https://m.edsoo.ru/f84401e2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300e4" TargetMode="External"/><Relationship Id="rId403" Type="http://schemas.openxmlformats.org/officeDocument/2006/relationships/hyperlink" Target="https://m.edsoo.ru/f8429ec4" TargetMode="External"/><Relationship Id="rId585" Type="http://schemas.openxmlformats.org/officeDocument/2006/relationships/hyperlink" Target="https://m.edsoo.ru/f844040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lesson/5326/start/221236/" TargetMode="External"/><Relationship Id="rId445" Type="http://schemas.openxmlformats.org/officeDocument/2006/relationships/hyperlink" Target="https://m.edsoo.ru/f8431b06" TargetMode="External"/><Relationship Id="rId487" Type="http://schemas.openxmlformats.org/officeDocument/2006/relationships/hyperlink" Target="https://m.edsoo.ru/fa2513de" TargetMode="External"/><Relationship Id="rId610" Type="http://schemas.openxmlformats.org/officeDocument/2006/relationships/hyperlink" Target="https://m.edsoo.ru/fa251956" TargetMode="External"/><Relationship Id="rId291" Type="http://schemas.openxmlformats.org/officeDocument/2006/relationships/hyperlink" Target="https://resh.edu.ru/subject/lesson/5323/start/220163/" TargetMode="External"/><Relationship Id="rId305" Type="http://schemas.openxmlformats.org/officeDocument/2006/relationships/hyperlink" Target="https://urok.1sept.ru/articles/523998?ysclid=llzhu0htzv366078488" TargetMode="External"/><Relationship Id="rId347" Type="http://schemas.openxmlformats.org/officeDocument/2006/relationships/hyperlink" Target="https://m.edsoo.ru/f8426f80" TargetMode="External"/><Relationship Id="rId512" Type="http://schemas.openxmlformats.org/officeDocument/2006/relationships/hyperlink" Target="https://m.edsoo.ru/f8436818" TargetMode="External"/><Relationship Id="rId44" Type="http://schemas.openxmlformats.org/officeDocument/2006/relationships/hyperlink" Target="https://www.yaklass.ru/p/russky-yazik/2-klass?ysclid=llzk0y5hjf937594701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b42c" TargetMode="External"/><Relationship Id="rId554" Type="http://schemas.openxmlformats.org/officeDocument/2006/relationships/hyperlink" Target="https://m.edsoo.ru/f843b67e" TargetMode="External"/><Relationship Id="rId596" Type="http://schemas.openxmlformats.org/officeDocument/2006/relationships/hyperlink" Target="https://m.edsoo.ru/f843bd72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resh.edu.ru/subject/lesson/4202/start/123206/" TargetMode="External"/><Relationship Id="rId249" Type="http://schemas.openxmlformats.org/officeDocument/2006/relationships/hyperlink" Target="https://urok.1sept.ru/articles/662205?ysclid=llzd24cp72278182037" TargetMode="External"/><Relationship Id="rId414" Type="http://schemas.openxmlformats.org/officeDocument/2006/relationships/hyperlink" Target="https://m.edsoo.ru/f842ba62" TargetMode="External"/><Relationship Id="rId456" Type="http://schemas.openxmlformats.org/officeDocument/2006/relationships/hyperlink" Target="https://m.edsoo.ru/f843337a" TargetMode="External"/><Relationship Id="rId498" Type="http://schemas.openxmlformats.org/officeDocument/2006/relationships/hyperlink" Target="https://m.edsoo.ru/f84391a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resh.edu.ru/subject/lesson/4205/start/202017/" TargetMode="External"/><Relationship Id="rId316" Type="http://schemas.openxmlformats.org/officeDocument/2006/relationships/hyperlink" Target="https://resh.edu.ru/subject/lesson/5340/start/202803/" TargetMode="External"/><Relationship Id="rId523" Type="http://schemas.openxmlformats.org/officeDocument/2006/relationships/hyperlink" Target="https://m.edsoo.ru/f844329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437ca" TargetMode="External"/><Relationship Id="rId565" Type="http://schemas.openxmlformats.org/officeDocument/2006/relationships/hyperlink" Target="https://m.edsoo.ru/f843d05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urok.1sept.ru/articles/687563?ysclid=lly0m3hhxf847672321" TargetMode="External"/><Relationship Id="rId425" Type="http://schemas.openxmlformats.org/officeDocument/2006/relationships/hyperlink" Target="https://m.edsoo.ru/f842d682" TargetMode="External"/><Relationship Id="rId467" Type="http://schemas.openxmlformats.org/officeDocument/2006/relationships/hyperlink" Target="https://m.edsoo.ru/f8425cca" TargetMode="External"/><Relationship Id="rId271" Type="http://schemas.openxmlformats.org/officeDocument/2006/relationships/hyperlink" Target="https://infourok.ru/slovarnie-diktanti-po-russkomu-yaziku-klass-umk-shkola-rossii-3780377.html?ysclid=llze9dnbeo555692015" TargetMode="External"/><Relationship Id="rId24" Type="http://schemas.openxmlformats.org/officeDocument/2006/relationships/hyperlink" Target="https://resh.edu.ru/subject/13/2/?ysclid=llzk5ejhuk236732282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1ebc8" TargetMode="External"/><Relationship Id="rId369" Type="http://schemas.openxmlformats.org/officeDocument/2006/relationships/hyperlink" Target="https://m.edsoo.ru/f84234ca" TargetMode="External"/><Relationship Id="rId534" Type="http://schemas.openxmlformats.org/officeDocument/2006/relationships/hyperlink" Target="https://m.edsoo.ru/f843a2c4" TargetMode="External"/><Relationship Id="rId576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resh.edu.ru/subject/lesson/4203/start/201637/" TargetMode="External"/><Relationship Id="rId380" Type="http://schemas.openxmlformats.org/officeDocument/2006/relationships/hyperlink" Target="https://m.edsoo.ru/f8426238" TargetMode="External"/><Relationship Id="rId436" Type="http://schemas.openxmlformats.org/officeDocument/2006/relationships/hyperlink" Target="https://m.edsoo.ru/f842fa4a" TargetMode="External"/><Relationship Id="rId601" Type="http://schemas.openxmlformats.org/officeDocument/2006/relationships/hyperlink" Target="https://m.edsoo.ru/f844219a" TargetMode="External"/><Relationship Id="rId240" Type="http://schemas.openxmlformats.org/officeDocument/2006/relationships/hyperlink" Target="https://resh.edu.ru/subject/lesson/5326/start/221236/" TargetMode="External"/><Relationship Id="rId478" Type="http://schemas.openxmlformats.org/officeDocument/2006/relationships/hyperlink" Target="https://m.edsoo.ru/f8437a56" TargetMode="External"/><Relationship Id="rId35" Type="http://schemas.openxmlformats.org/officeDocument/2006/relationships/hyperlink" Target="https://www.yaklass.ru/p/russky-yazik/2-klass?ysclid=llzk0y5hjf937594701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urok.1sept.ru/articles/565185?ysclid=llzgfcvj2h133223909" TargetMode="External"/><Relationship Id="rId338" Type="http://schemas.openxmlformats.org/officeDocument/2006/relationships/hyperlink" Target="https://m.edsoo.ru/f8423682" TargetMode="External"/><Relationship Id="rId503" Type="http://schemas.openxmlformats.org/officeDocument/2006/relationships/hyperlink" Target="https://m.edsoo.ru/f84448dc" TargetMode="External"/><Relationship Id="rId545" Type="http://schemas.openxmlformats.org/officeDocument/2006/relationships/hyperlink" Target="https://m.edsoo.ru/f843ae9a" TargetMode="External"/><Relationship Id="rId587" Type="http://schemas.openxmlformats.org/officeDocument/2006/relationships/hyperlink" Target="https://m.edsoo.ru/f84410a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9906" TargetMode="External"/><Relationship Id="rId447" Type="http://schemas.openxmlformats.org/officeDocument/2006/relationships/hyperlink" Target="https://m.edsoo.ru/f84324ac" TargetMode="External"/><Relationship Id="rId612" Type="http://schemas.openxmlformats.org/officeDocument/2006/relationships/hyperlink" Target="https://m.edsoo.ru/f84423d4" TargetMode="External"/><Relationship Id="rId251" Type="http://schemas.openxmlformats.org/officeDocument/2006/relationships/hyperlink" Target="https://resh.edu.ru/subject/lesson/6216/start/201827/" TargetMode="External"/><Relationship Id="rId489" Type="http://schemas.openxmlformats.org/officeDocument/2006/relationships/hyperlink" Target="https://m.edsoo.ru/f8441466" TargetMode="External"/><Relationship Id="rId46" Type="http://schemas.openxmlformats.org/officeDocument/2006/relationships/hyperlink" Target="https://uchi.ru/catalog/rus/2-klass/grade-109" TargetMode="External"/><Relationship Id="rId293" Type="http://schemas.openxmlformats.org/officeDocument/2006/relationships/hyperlink" Target="https://infourok.ru/slovarnie-diktanti-po-russkomu-yaziku-klass-umk-shkola-rossii-3780377.html?ysclid=llze9dnbeo555692015" TargetMode="External"/><Relationship Id="rId307" Type="http://schemas.openxmlformats.org/officeDocument/2006/relationships/hyperlink" Target="https://urok.1sept.ru/articles/523998?ysclid=llzhu0htzv366078488" TargetMode="External"/><Relationship Id="rId349" Type="http://schemas.openxmlformats.org/officeDocument/2006/relationships/hyperlink" Target="https://m.edsoo.ru/f844436e" TargetMode="External"/><Relationship Id="rId514" Type="http://schemas.openxmlformats.org/officeDocument/2006/relationships/hyperlink" Target="https://m.edsoo.ru/f843698a" TargetMode="External"/><Relationship Id="rId556" Type="http://schemas.openxmlformats.org/officeDocument/2006/relationships/hyperlink" Target="https://m.edsoo.ru/f843c42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nsportal.ru/nachalnaya-shkola/russkii-yazyk/2015/09/13/metodicheskaya-razrabotka-uroka-russkogo-yazyka-2-klass" TargetMode="External"/><Relationship Id="rId360" Type="http://schemas.openxmlformats.org/officeDocument/2006/relationships/hyperlink" Target="https://m.edsoo.ru/f841fb4a" TargetMode="External"/><Relationship Id="rId416" Type="http://schemas.openxmlformats.org/officeDocument/2006/relationships/hyperlink" Target="https://m.edsoo.ru/f842bf44" TargetMode="External"/><Relationship Id="rId598" Type="http://schemas.openxmlformats.org/officeDocument/2006/relationships/hyperlink" Target="https://m.edsoo.ru/f8442078" TargetMode="External"/><Relationship Id="rId220" Type="http://schemas.openxmlformats.org/officeDocument/2006/relationships/hyperlink" Target="https://resh.edu.ru/subject/lesson/3519/start/201605/" TargetMode="External"/><Relationship Id="rId458" Type="http://schemas.openxmlformats.org/officeDocument/2006/relationships/hyperlink" Target="https://m.edsoo.ru/f8434072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resh.edu.ru/subject/lesson/4205/start/202017/" TargetMode="External"/><Relationship Id="rId318" Type="http://schemas.openxmlformats.org/officeDocument/2006/relationships/hyperlink" Target="https://resh.edu.ru/subject/lesson/4241/start/220364/" TargetMode="External"/><Relationship Id="rId525" Type="http://schemas.openxmlformats.org/officeDocument/2006/relationships/hyperlink" Target="https://m.edsoo.ru/f8439ff4" TargetMode="External"/><Relationship Id="rId567" Type="http://schemas.openxmlformats.org/officeDocument/2006/relationships/hyperlink" Target="https://m.edsoo.ru/f843d5a0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f8421238" TargetMode="External"/><Relationship Id="rId427" Type="http://schemas.openxmlformats.org/officeDocument/2006/relationships/hyperlink" Target="https://m.edsoo.ru/f842d894" TargetMode="External"/><Relationship Id="rId469" Type="http://schemas.openxmlformats.org/officeDocument/2006/relationships/hyperlink" Target="https://m.edsoo.ru/f8434dd8" TargetMode="External"/><Relationship Id="rId26" Type="http://schemas.openxmlformats.org/officeDocument/2006/relationships/hyperlink" Target="https://www.yaklass.ru/p/russky-yazik/2-klass?ysclid=llzk0y5hjf937594701" TargetMode="External"/><Relationship Id="rId231" Type="http://schemas.openxmlformats.org/officeDocument/2006/relationships/hyperlink" Target="https://urok.1sept.ru/articles/600407?ysclid=lly4up5dbc636246157" TargetMode="External"/><Relationship Id="rId273" Type="http://schemas.openxmlformats.org/officeDocument/2006/relationships/hyperlink" Target="https://infourok.ru/slovarnie-diktanti-po-russkomu-yaziku-klass-umk-shkola-rossii-3780377.html?ysclid=llze9dnbeo555692015" TargetMode="External"/><Relationship Id="rId329" Type="http://schemas.openxmlformats.org/officeDocument/2006/relationships/hyperlink" Target="https://m.edsoo.ru/f8422d40" TargetMode="External"/><Relationship Id="rId480" Type="http://schemas.openxmlformats.org/officeDocument/2006/relationships/hyperlink" Target="https://m.edsoo.ru/f8443a04" TargetMode="External"/><Relationship Id="rId536" Type="http://schemas.openxmlformats.org/officeDocument/2006/relationships/hyperlink" Target="https://m.edsoo.ru/f843a95e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248ca" TargetMode="External"/><Relationship Id="rId578" Type="http://schemas.openxmlformats.org/officeDocument/2006/relationships/hyperlink" Target="https://m.edsoo.ru/f84422b2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8c7c" TargetMode="External"/><Relationship Id="rId438" Type="http://schemas.openxmlformats.org/officeDocument/2006/relationships/hyperlink" Target="https://m.edsoo.ru/f8430332" TargetMode="External"/><Relationship Id="rId603" Type="http://schemas.openxmlformats.org/officeDocument/2006/relationships/hyperlink" Target="https://m.edsoo.ru/f844157e" TargetMode="External"/><Relationship Id="rId242" Type="http://schemas.openxmlformats.org/officeDocument/2006/relationships/hyperlink" Target="https://resh.edu.ru/subject/lesson/3530/start/201764/" TargetMode="External"/><Relationship Id="rId284" Type="http://schemas.openxmlformats.org/officeDocument/2006/relationships/hyperlink" Target="https://urok.1sept.ru/articles/593693?ysclid=llzgmxgfml673121889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44bfc" TargetMode="External"/><Relationship Id="rId37" Type="http://schemas.openxmlformats.org/officeDocument/2006/relationships/hyperlink" Target="https://uchi.ru/catalog/rus/2-klass/grade-109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b818" TargetMode="External"/><Relationship Id="rId589" Type="http://schemas.openxmlformats.org/officeDocument/2006/relationships/hyperlink" Target="https://m.edsoo.ru/f844087c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1f168" TargetMode="External"/><Relationship Id="rId393" Type="http://schemas.openxmlformats.org/officeDocument/2006/relationships/hyperlink" Target="https://m.edsoo.ru/f8430904" TargetMode="External"/><Relationship Id="rId407" Type="http://schemas.openxmlformats.org/officeDocument/2006/relationships/hyperlink" Target="https://m.edsoo.ru/f8429adc" TargetMode="External"/><Relationship Id="rId449" Type="http://schemas.openxmlformats.org/officeDocument/2006/relationships/hyperlink" Target="https://m.edsoo.ru/f84321b4" TargetMode="External"/><Relationship Id="rId614" Type="http://schemas.openxmlformats.org/officeDocument/2006/relationships/hyperlink" Target="https://m.edsoo.ru/f84364e4" TargetMode="External"/><Relationship Id="rId211" Type="http://schemas.openxmlformats.org/officeDocument/2006/relationships/hyperlink" Target="https://resh.edu.ru/subject/lesson/3481/start/299623/" TargetMode="External"/><Relationship Id="rId253" Type="http://schemas.openxmlformats.org/officeDocument/2006/relationships/hyperlink" Target="https://easyen.ru/load/russkij_jazyk/2_klass/prezentacija_k_uroku_sostav_slova/381-1-0-62505?ysclid=llzdvmozf696096767" TargetMode="External"/><Relationship Id="rId295" Type="http://schemas.openxmlformats.org/officeDocument/2006/relationships/hyperlink" Target="https://resh.edu.ru/subject/lesson/5324/start/202489/" TargetMode="External"/><Relationship Id="rId309" Type="http://schemas.openxmlformats.org/officeDocument/2006/relationships/hyperlink" Target="https://urok.1sept.ru/articles/620322?ysclid=llzhxan8i7588718986" TargetMode="External"/><Relationship Id="rId460" Type="http://schemas.openxmlformats.org/officeDocument/2006/relationships/hyperlink" Target="https://m.edsoo.ru/f84343e2" TargetMode="External"/><Relationship Id="rId516" Type="http://schemas.openxmlformats.org/officeDocument/2006/relationships/hyperlink" Target="https://m.edsoo.ru/f8436c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125</Pages>
  <Words>25798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каб№15</dc:creator>
  <cp:keywords/>
  <dc:description/>
  <cp:lastModifiedBy>школа</cp:lastModifiedBy>
  <cp:revision>4</cp:revision>
  <dcterms:created xsi:type="dcterms:W3CDTF">2023-10-10T07:21:00Z</dcterms:created>
  <dcterms:modified xsi:type="dcterms:W3CDTF">2023-10-10T01:29:00Z</dcterms:modified>
</cp:coreProperties>
</file>